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B50A" w14:textId="77777777" w:rsidR="004B2AF9" w:rsidRDefault="004B2AF9" w:rsidP="004A312E">
      <w:pPr>
        <w:spacing w:after="60"/>
        <w:jc w:val="both"/>
        <w:rPr>
          <w:sz w:val="24"/>
          <w:szCs w:val="24"/>
          <w:lang w:val="hr-HR"/>
        </w:rPr>
      </w:pPr>
    </w:p>
    <w:tbl>
      <w:tblPr>
        <w:tblW w:w="0" w:type="auto"/>
        <w:tblInd w:w="6555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915"/>
      </w:tblGrid>
      <w:tr w:rsidR="004B2AF9" w:rsidRPr="008B71BA" w14:paraId="68A34286" w14:textId="77777777" w:rsidTr="004A312E">
        <w:trPr>
          <w:trHeight w:val="367"/>
        </w:trPr>
        <w:tc>
          <w:tcPr>
            <w:tcW w:w="2915" w:type="dxa"/>
            <w:vAlign w:val="center"/>
          </w:tcPr>
          <w:p w14:paraId="3FFD0485" w14:textId="77777777" w:rsidR="004B2AF9" w:rsidRPr="004A312E" w:rsidRDefault="004A312E" w:rsidP="004A312E">
            <w:pPr>
              <w:jc w:val="center"/>
              <w:rPr>
                <w:b/>
                <w:i/>
                <w:noProof/>
                <w:sz w:val="24"/>
                <w:szCs w:val="24"/>
                <w:lang w:val="it-IT"/>
              </w:rPr>
            </w:pPr>
            <w:r>
              <w:rPr>
                <w:b/>
                <w:i/>
                <w:noProof/>
                <w:sz w:val="24"/>
                <w:szCs w:val="24"/>
                <w:lang w:val="it-IT"/>
              </w:rPr>
              <w:t>Obrazac</w:t>
            </w:r>
          </w:p>
        </w:tc>
      </w:tr>
    </w:tbl>
    <w:p w14:paraId="5A3BF136" w14:textId="77777777" w:rsidR="004B2AF9" w:rsidRDefault="004B2AF9" w:rsidP="004B2AF9">
      <w:pPr>
        <w:rPr>
          <w:rFonts w:ascii="Calibri" w:eastAsia="Calibri" w:hAnsi="Calibri"/>
          <w:noProof/>
          <w:sz w:val="22"/>
          <w:szCs w:val="22"/>
          <w:lang w:val="it-IT"/>
        </w:rPr>
      </w:pP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807"/>
      </w:tblGrid>
      <w:tr w:rsidR="004B2AF9" w:rsidRPr="004A312E" w14:paraId="473405B8" w14:textId="77777777" w:rsidTr="004A312E">
        <w:trPr>
          <w:trHeight w:val="1134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8A178FC" w14:textId="77777777" w:rsidR="004B2AF9" w:rsidRPr="004A312E" w:rsidRDefault="004A312E" w:rsidP="004A312E">
            <w:pPr>
              <w:jc w:val="center"/>
              <w:rPr>
                <w:b/>
                <w:noProof/>
                <w:sz w:val="32"/>
                <w:szCs w:val="32"/>
                <w:lang w:val="it-IT"/>
              </w:rPr>
            </w:pPr>
            <w:bookmarkStart w:id="0" w:name="_Hlk167189738"/>
            <w:r>
              <w:rPr>
                <w:b/>
                <w:noProof/>
                <w:sz w:val="32"/>
                <w:szCs w:val="32"/>
                <w:lang w:val="it-IT"/>
              </w:rPr>
              <w:t xml:space="preserve">Javni natječaj </w:t>
            </w:r>
            <w:r w:rsidR="004B2AF9" w:rsidRPr="004A312E">
              <w:rPr>
                <w:b/>
                <w:noProof/>
                <w:sz w:val="32"/>
                <w:szCs w:val="32"/>
                <w:lang w:val="it-IT"/>
              </w:rPr>
              <w:t xml:space="preserve">za davanje </w:t>
            </w:r>
            <w:r w:rsidR="004B2AF9" w:rsidRPr="004A312E">
              <w:rPr>
                <w:b/>
                <w:noProof/>
                <w:sz w:val="32"/>
                <w:szCs w:val="32"/>
                <w:lang w:val="hr-HR"/>
              </w:rPr>
              <w:t>u zakup gradskih prostora fizičkim osobama koje djeluju u području kulture</w:t>
            </w:r>
          </w:p>
          <w:bookmarkEnd w:id="0"/>
          <w:p w14:paraId="75AB499D" w14:textId="77777777" w:rsidR="004B2AF9" w:rsidRPr="0011530B" w:rsidRDefault="004B2AF9" w:rsidP="0011530B">
            <w:pPr>
              <w:jc w:val="center"/>
              <w:rPr>
                <w:noProof/>
                <w:lang w:val="it-IT"/>
              </w:rPr>
            </w:pPr>
          </w:p>
        </w:tc>
      </w:tr>
    </w:tbl>
    <w:p w14:paraId="31CC3D16" w14:textId="77777777" w:rsidR="004B2AF9" w:rsidRPr="00A306C5" w:rsidRDefault="004B2AF9" w:rsidP="004B2AF9">
      <w:pPr>
        <w:rPr>
          <w:rFonts w:ascii="Calibri" w:eastAsia="Calibri" w:hAnsi="Calibri"/>
          <w:noProof/>
          <w:sz w:val="22"/>
          <w:szCs w:val="22"/>
          <w:lang w:val="it-IT"/>
        </w:rPr>
      </w:pPr>
    </w:p>
    <w:p w14:paraId="03503549" w14:textId="77777777" w:rsidR="004B2AF9" w:rsidRDefault="004B2AF9" w:rsidP="004B2AF9">
      <w:pPr>
        <w:jc w:val="center"/>
        <w:rPr>
          <w:rFonts w:ascii="Calibri" w:eastAsia="Calibri" w:hAnsi="Calibri"/>
          <w:b/>
          <w:noProof/>
          <w:sz w:val="32"/>
          <w:szCs w:val="32"/>
          <w:lang w:val="it-IT"/>
        </w:rPr>
      </w:pPr>
      <w:r w:rsidRPr="004A312E">
        <w:rPr>
          <w:rFonts w:ascii="Calibri" w:eastAsia="Calibri" w:hAnsi="Calibri"/>
          <w:b/>
          <w:noProof/>
          <w:sz w:val="32"/>
          <w:szCs w:val="32"/>
          <w:lang w:val="it-IT"/>
        </w:rPr>
        <w:t>Obrazac prijave na javni natječaj</w:t>
      </w:r>
    </w:p>
    <w:p w14:paraId="3718DF27" w14:textId="77777777" w:rsidR="005C5E78" w:rsidRPr="004A312E" w:rsidRDefault="005C5E78" w:rsidP="004B2AF9">
      <w:pPr>
        <w:jc w:val="center"/>
        <w:rPr>
          <w:rFonts w:ascii="Calibri" w:eastAsia="Calibri" w:hAnsi="Calibri"/>
          <w:b/>
          <w:noProof/>
          <w:sz w:val="32"/>
          <w:szCs w:val="32"/>
          <w:lang w:val="it-IT"/>
        </w:rPr>
      </w:pPr>
      <w:r>
        <w:rPr>
          <w:rFonts w:ascii="Calibri" w:eastAsia="Calibri" w:hAnsi="Calibri"/>
          <w:b/>
          <w:noProof/>
          <w:sz w:val="32"/>
          <w:szCs w:val="32"/>
          <w:lang w:val="it-IT"/>
        </w:rPr>
        <w:t>za umjetnike do 35 godina starosti</w:t>
      </w:r>
    </w:p>
    <w:p w14:paraId="5035A666" w14:textId="77777777" w:rsidR="004B2AF9" w:rsidRPr="00A306C5" w:rsidRDefault="004B2AF9" w:rsidP="004B2AF9">
      <w:pPr>
        <w:rPr>
          <w:rFonts w:ascii="Calibri" w:eastAsia="Calibri" w:hAnsi="Calibri"/>
          <w:noProof/>
          <w:sz w:val="28"/>
          <w:szCs w:val="28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92"/>
      </w:tblGrid>
      <w:tr w:rsidR="004B2AF9" w:rsidRPr="00A306C5" w14:paraId="714104A0" w14:textId="77777777" w:rsidTr="00650D29">
        <w:trPr>
          <w:trHeight w:val="567"/>
          <w:jc w:val="center"/>
        </w:trPr>
        <w:tc>
          <w:tcPr>
            <w:tcW w:w="3686" w:type="dxa"/>
            <w:shd w:val="clear" w:color="auto" w:fill="F2F2F2"/>
          </w:tcPr>
          <w:p w14:paraId="353D6F9F" w14:textId="77777777" w:rsidR="004B2AF9" w:rsidRPr="0011530B" w:rsidRDefault="004B2AF9" w:rsidP="0011530B">
            <w:pPr>
              <w:jc w:val="center"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 xml:space="preserve">Prijava za prostor oglašen </w:t>
            </w:r>
          </w:p>
          <w:p w14:paraId="10EFF511" w14:textId="77777777" w:rsidR="004B2AF9" w:rsidRPr="0011530B" w:rsidRDefault="004B2AF9" w:rsidP="0011530B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1530B">
              <w:rPr>
                <w:b/>
                <w:noProof/>
                <w:lang w:val="hr-HR"/>
              </w:rPr>
              <w:t>pod rednim brojem</w:t>
            </w:r>
          </w:p>
        </w:tc>
        <w:tc>
          <w:tcPr>
            <w:tcW w:w="6292" w:type="dxa"/>
            <w:shd w:val="clear" w:color="auto" w:fill="F2F2F2"/>
            <w:vAlign w:val="center"/>
          </w:tcPr>
          <w:p w14:paraId="60993988" w14:textId="77777777" w:rsidR="004B2AF9" w:rsidRPr="0011530B" w:rsidRDefault="004B2AF9" w:rsidP="0011530B">
            <w:pPr>
              <w:jc w:val="center"/>
              <w:rPr>
                <w:b/>
                <w:noProof/>
              </w:rPr>
            </w:pPr>
            <w:r w:rsidRPr="0011530B">
              <w:rPr>
                <w:b/>
                <w:noProof/>
              </w:rPr>
              <w:t>Adresa prostora</w:t>
            </w:r>
          </w:p>
        </w:tc>
      </w:tr>
      <w:tr w:rsidR="004B2AF9" w:rsidRPr="00A306C5" w14:paraId="412B1BBA" w14:textId="77777777" w:rsidTr="00650D29">
        <w:trPr>
          <w:trHeight w:val="680"/>
          <w:jc w:val="center"/>
        </w:trPr>
        <w:tc>
          <w:tcPr>
            <w:tcW w:w="3686" w:type="dxa"/>
            <w:vAlign w:val="center"/>
          </w:tcPr>
          <w:p w14:paraId="665B4F61" w14:textId="77777777" w:rsidR="004B2AF9" w:rsidRPr="00A306C5" w:rsidRDefault="00650D29" w:rsidP="00177AD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1" w:name="Tekst4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"/>
          </w:p>
        </w:tc>
        <w:tc>
          <w:tcPr>
            <w:tcW w:w="6292" w:type="dxa"/>
            <w:vAlign w:val="center"/>
          </w:tcPr>
          <w:p w14:paraId="580133BF" w14:textId="77777777" w:rsidR="004B2AF9" w:rsidRPr="00A306C5" w:rsidRDefault="00650D29" w:rsidP="00177AD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2" w:name="Tekst4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14:paraId="2DD37348" w14:textId="77777777" w:rsidR="004B2AF9" w:rsidRPr="00A306C5" w:rsidRDefault="004B2AF9" w:rsidP="004B2AF9">
      <w:pPr>
        <w:jc w:val="center"/>
        <w:rPr>
          <w:rFonts w:ascii="Calibri" w:eastAsia="Calibri" w:hAnsi="Calibri"/>
          <w:b/>
          <w:noProof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Look w:val="04A0" w:firstRow="1" w:lastRow="0" w:firstColumn="1" w:lastColumn="0" w:noHBand="0" w:noVBand="1"/>
      </w:tblPr>
      <w:tblGrid>
        <w:gridCol w:w="3836"/>
        <w:gridCol w:w="24"/>
        <w:gridCol w:w="992"/>
        <w:gridCol w:w="1989"/>
        <w:gridCol w:w="1390"/>
        <w:gridCol w:w="1729"/>
      </w:tblGrid>
      <w:tr w:rsidR="004B2AF9" w:rsidRPr="00A306C5" w14:paraId="56668726" w14:textId="77777777" w:rsidTr="00650D29">
        <w:trPr>
          <w:trHeight w:val="454"/>
          <w:jc w:val="center"/>
        </w:trPr>
        <w:tc>
          <w:tcPr>
            <w:tcW w:w="9960" w:type="dxa"/>
            <w:gridSpan w:val="6"/>
            <w:shd w:val="clear" w:color="auto" w:fill="8DB3E2"/>
            <w:vAlign w:val="center"/>
          </w:tcPr>
          <w:p w14:paraId="23FA5A4A" w14:textId="77777777" w:rsidR="004B2AF9" w:rsidRPr="0011530B" w:rsidRDefault="004B2AF9" w:rsidP="00177AD8">
            <w:pPr>
              <w:rPr>
                <w:b/>
                <w:noProof/>
                <w:sz w:val="24"/>
                <w:szCs w:val="24"/>
              </w:rPr>
            </w:pPr>
            <w:r w:rsidRPr="0011530B">
              <w:rPr>
                <w:b/>
                <w:noProof/>
                <w:sz w:val="24"/>
                <w:szCs w:val="24"/>
                <w:lang w:val="hr-HR"/>
              </w:rPr>
              <w:t>I. PODACI O PRIJAVITELJU</w:t>
            </w:r>
          </w:p>
        </w:tc>
      </w:tr>
      <w:tr w:rsidR="004B2AF9" w:rsidRPr="00A306C5" w14:paraId="4216A698" w14:textId="77777777" w:rsidTr="00650D29">
        <w:tblPrEx>
          <w:shd w:val="clear" w:color="auto" w:fill="auto"/>
        </w:tblPrEx>
        <w:trPr>
          <w:jc w:val="center"/>
        </w:trPr>
        <w:tc>
          <w:tcPr>
            <w:tcW w:w="3836" w:type="dxa"/>
            <w:shd w:val="clear" w:color="auto" w:fill="F2F2F2"/>
          </w:tcPr>
          <w:p w14:paraId="365B9479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>Ime i prezime</w:t>
            </w:r>
          </w:p>
        </w:tc>
        <w:tc>
          <w:tcPr>
            <w:tcW w:w="6124" w:type="dxa"/>
            <w:gridSpan w:val="5"/>
            <w:vAlign w:val="center"/>
          </w:tcPr>
          <w:p w14:paraId="725BAD5C" w14:textId="77777777" w:rsidR="004B2AF9" w:rsidRPr="00650D29" w:rsidRDefault="00650D29" w:rsidP="00177AD8">
            <w:pPr>
              <w:rPr>
                <w:b/>
                <w:bCs/>
                <w:noProof/>
              </w:rPr>
            </w:pPr>
            <w:r w:rsidRPr="00650D29">
              <w:rPr>
                <w:b/>
                <w:bCs/>
                <w:noProof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" w:name="Tekst45"/>
            <w:r w:rsidRPr="00650D29">
              <w:rPr>
                <w:b/>
                <w:bCs/>
                <w:noProof/>
              </w:rPr>
              <w:instrText xml:space="preserve"> FORMTEXT </w:instrText>
            </w:r>
            <w:r w:rsidRPr="00650D29">
              <w:rPr>
                <w:b/>
                <w:bCs/>
                <w:noProof/>
              </w:rPr>
            </w:r>
            <w:r w:rsidRPr="00650D29">
              <w:rPr>
                <w:b/>
                <w:bCs/>
                <w:noProof/>
              </w:rPr>
              <w:fldChar w:fldCharType="separate"/>
            </w:r>
            <w:r w:rsidRPr="00650D29">
              <w:rPr>
                <w:b/>
                <w:bCs/>
                <w:noProof/>
              </w:rPr>
              <w:t> </w:t>
            </w:r>
            <w:r w:rsidRPr="00650D29">
              <w:rPr>
                <w:b/>
                <w:bCs/>
                <w:noProof/>
              </w:rPr>
              <w:t> </w:t>
            </w:r>
            <w:r w:rsidRPr="00650D29">
              <w:rPr>
                <w:b/>
                <w:bCs/>
                <w:noProof/>
              </w:rPr>
              <w:t> </w:t>
            </w:r>
            <w:r w:rsidRPr="00650D29">
              <w:rPr>
                <w:b/>
                <w:bCs/>
                <w:noProof/>
              </w:rPr>
              <w:t> </w:t>
            </w:r>
            <w:r w:rsidRPr="00650D29">
              <w:rPr>
                <w:b/>
                <w:bCs/>
                <w:noProof/>
              </w:rPr>
              <w:t> </w:t>
            </w:r>
            <w:r w:rsidRPr="00650D29">
              <w:rPr>
                <w:b/>
                <w:bCs/>
                <w:noProof/>
              </w:rPr>
              <w:fldChar w:fldCharType="end"/>
            </w:r>
            <w:bookmarkEnd w:id="3"/>
          </w:p>
        </w:tc>
      </w:tr>
      <w:tr w:rsidR="004B2AF9" w:rsidRPr="00A306C5" w14:paraId="085803A0" w14:textId="77777777" w:rsidTr="00650D29">
        <w:tblPrEx>
          <w:shd w:val="clear" w:color="auto" w:fill="auto"/>
        </w:tblPrEx>
        <w:trPr>
          <w:jc w:val="center"/>
        </w:trPr>
        <w:tc>
          <w:tcPr>
            <w:tcW w:w="3836" w:type="dxa"/>
            <w:shd w:val="clear" w:color="auto" w:fill="F2F2F2"/>
          </w:tcPr>
          <w:p w14:paraId="7A01FEF0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>OIB</w:t>
            </w:r>
          </w:p>
        </w:tc>
        <w:tc>
          <w:tcPr>
            <w:tcW w:w="6124" w:type="dxa"/>
            <w:gridSpan w:val="5"/>
            <w:vAlign w:val="center"/>
          </w:tcPr>
          <w:p w14:paraId="399E48B4" w14:textId="77777777" w:rsidR="004B2AF9" w:rsidRPr="0011530B" w:rsidRDefault="00650D29" w:rsidP="00177AD8">
            <w:pPr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" w:name="Tekst46"/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  <w:bookmarkEnd w:id="4"/>
          </w:p>
        </w:tc>
      </w:tr>
      <w:tr w:rsidR="004B2AF9" w:rsidRPr="00A306C5" w14:paraId="032F5277" w14:textId="77777777" w:rsidTr="00650D29">
        <w:tblPrEx>
          <w:shd w:val="clear" w:color="auto" w:fill="auto"/>
        </w:tblPrEx>
        <w:trPr>
          <w:jc w:val="center"/>
        </w:trPr>
        <w:tc>
          <w:tcPr>
            <w:tcW w:w="3836" w:type="dxa"/>
            <w:shd w:val="clear" w:color="auto" w:fill="F2F2F2"/>
          </w:tcPr>
          <w:p w14:paraId="338FC99F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 xml:space="preserve">Adresa prebivališta/boravišta </w:t>
            </w:r>
          </w:p>
        </w:tc>
        <w:tc>
          <w:tcPr>
            <w:tcW w:w="6124" w:type="dxa"/>
            <w:gridSpan w:val="5"/>
            <w:vAlign w:val="center"/>
          </w:tcPr>
          <w:p w14:paraId="2E36B0F4" w14:textId="77777777" w:rsidR="004B2AF9" w:rsidRPr="0011530B" w:rsidRDefault="00650D29" w:rsidP="00177AD8">
            <w:pPr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5" w:name="Tekst47"/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  <w:bookmarkEnd w:id="5"/>
          </w:p>
        </w:tc>
      </w:tr>
      <w:tr w:rsidR="004B2AF9" w:rsidRPr="00A306C5" w14:paraId="5B45A94F" w14:textId="77777777" w:rsidTr="00650D29">
        <w:tblPrEx>
          <w:shd w:val="clear" w:color="auto" w:fill="auto"/>
        </w:tblPrEx>
        <w:trPr>
          <w:jc w:val="center"/>
        </w:trPr>
        <w:tc>
          <w:tcPr>
            <w:tcW w:w="3836" w:type="dxa"/>
            <w:shd w:val="clear" w:color="auto" w:fill="F2F2F2"/>
          </w:tcPr>
          <w:p w14:paraId="497B6031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 xml:space="preserve">Telefon, mobitel </w:t>
            </w:r>
          </w:p>
        </w:tc>
        <w:tc>
          <w:tcPr>
            <w:tcW w:w="6124" w:type="dxa"/>
            <w:gridSpan w:val="5"/>
            <w:vAlign w:val="center"/>
          </w:tcPr>
          <w:p w14:paraId="1D262427" w14:textId="77777777" w:rsidR="004B2AF9" w:rsidRPr="00A306C5" w:rsidRDefault="00650D29" w:rsidP="00177AD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6" w:name="Tekst48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"/>
          </w:p>
        </w:tc>
      </w:tr>
      <w:tr w:rsidR="004B2AF9" w:rsidRPr="00A306C5" w14:paraId="7DB5ABFA" w14:textId="77777777" w:rsidTr="00650D29">
        <w:tblPrEx>
          <w:shd w:val="clear" w:color="auto" w:fill="auto"/>
        </w:tblPrEx>
        <w:trPr>
          <w:jc w:val="center"/>
        </w:trPr>
        <w:tc>
          <w:tcPr>
            <w:tcW w:w="3836" w:type="dxa"/>
            <w:shd w:val="clear" w:color="auto" w:fill="F2F2F2"/>
          </w:tcPr>
          <w:p w14:paraId="1A7D1DEF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>Adresa e</w:t>
            </w:r>
            <w:r w:rsidRPr="0011530B">
              <w:rPr>
                <w:rFonts w:cs="Cambria Math"/>
                <w:b/>
                <w:noProof/>
                <w:lang w:val="hr-HR"/>
              </w:rPr>
              <w:t>‐</w:t>
            </w:r>
            <w:r w:rsidRPr="0011530B">
              <w:rPr>
                <w:b/>
                <w:noProof/>
                <w:lang w:val="hr-HR"/>
              </w:rPr>
              <w:t xml:space="preserve">pošte </w:t>
            </w:r>
          </w:p>
        </w:tc>
        <w:tc>
          <w:tcPr>
            <w:tcW w:w="6124" w:type="dxa"/>
            <w:gridSpan w:val="5"/>
            <w:vAlign w:val="center"/>
          </w:tcPr>
          <w:p w14:paraId="4CF21252" w14:textId="77777777" w:rsidR="004B2AF9" w:rsidRPr="00A306C5" w:rsidRDefault="00650D29" w:rsidP="00177AD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7" w:name="Tekst4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"/>
          </w:p>
        </w:tc>
      </w:tr>
      <w:tr w:rsidR="004B2AF9" w:rsidRPr="00A306C5" w14:paraId="19838349" w14:textId="77777777" w:rsidTr="00650D29">
        <w:tblPrEx>
          <w:shd w:val="clear" w:color="auto" w:fill="auto"/>
        </w:tblPrEx>
        <w:trPr>
          <w:jc w:val="center"/>
        </w:trPr>
        <w:tc>
          <w:tcPr>
            <w:tcW w:w="3836" w:type="dxa"/>
            <w:shd w:val="clear" w:color="auto" w:fill="F2F2F2"/>
          </w:tcPr>
          <w:p w14:paraId="3D938E01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 xml:space="preserve">Internet stranica </w:t>
            </w:r>
          </w:p>
        </w:tc>
        <w:tc>
          <w:tcPr>
            <w:tcW w:w="6124" w:type="dxa"/>
            <w:gridSpan w:val="5"/>
            <w:vAlign w:val="center"/>
          </w:tcPr>
          <w:p w14:paraId="60BBA3B0" w14:textId="77777777" w:rsidR="004B2AF9" w:rsidRPr="00A306C5" w:rsidRDefault="00650D29" w:rsidP="00177AD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8" w:name="Tekst5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"/>
          </w:p>
        </w:tc>
      </w:tr>
      <w:tr w:rsidR="004B2AF9" w:rsidRPr="004A312E" w14:paraId="7C804991" w14:textId="77777777" w:rsidTr="00650D29">
        <w:tblPrEx>
          <w:shd w:val="clear" w:color="auto" w:fill="auto"/>
        </w:tblPrEx>
        <w:trPr>
          <w:jc w:val="center"/>
        </w:trPr>
        <w:tc>
          <w:tcPr>
            <w:tcW w:w="3836" w:type="dxa"/>
            <w:shd w:val="clear" w:color="auto" w:fill="F2F2F2"/>
          </w:tcPr>
          <w:p w14:paraId="65505405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 xml:space="preserve">IBAN žiro računa i naziv banke </w:t>
            </w:r>
          </w:p>
        </w:tc>
        <w:tc>
          <w:tcPr>
            <w:tcW w:w="6124" w:type="dxa"/>
            <w:gridSpan w:val="5"/>
            <w:vAlign w:val="center"/>
          </w:tcPr>
          <w:p w14:paraId="55B42F1D" w14:textId="77777777" w:rsidR="004B2AF9" w:rsidRPr="004A312E" w:rsidRDefault="00650D29" w:rsidP="00177AD8">
            <w:p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9" w:name="Tekst51"/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  <w:bookmarkEnd w:id="9"/>
          </w:p>
        </w:tc>
      </w:tr>
      <w:tr w:rsidR="004B2AF9" w:rsidRPr="00A306C5" w14:paraId="61B8E192" w14:textId="77777777" w:rsidTr="00650D29">
        <w:tblPrEx>
          <w:shd w:val="clear" w:color="auto" w:fill="auto"/>
        </w:tblPrEx>
        <w:trPr>
          <w:jc w:val="center"/>
        </w:trPr>
        <w:tc>
          <w:tcPr>
            <w:tcW w:w="3836" w:type="dxa"/>
            <w:shd w:val="clear" w:color="auto" w:fill="F2F2F2"/>
          </w:tcPr>
          <w:p w14:paraId="60933E4E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 xml:space="preserve">Područje djelovanja </w:t>
            </w:r>
          </w:p>
        </w:tc>
        <w:tc>
          <w:tcPr>
            <w:tcW w:w="6124" w:type="dxa"/>
            <w:gridSpan w:val="5"/>
            <w:vAlign w:val="center"/>
          </w:tcPr>
          <w:p w14:paraId="0BCA0F48" w14:textId="77777777" w:rsidR="004B2AF9" w:rsidRPr="00A306C5" w:rsidRDefault="00650D29" w:rsidP="00177AD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0" w:name="Tekst5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0"/>
          </w:p>
        </w:tc>
      </w:tr>
      <w:tr w:rsidR="004B2AF9" w:rsidRPr="004A312E" w14:paraId="3745F20C" w14:textId="77777777" w:rsidTr="00650D29">
        <w:trPr>
          <w:trHeight w:val="454"/>
          <w:jc w:val="center"/>
        </w:trPr>
        <w:tc>
          <w:tcPr>
            <w:tcW w:w="9960" w:type="dxa"/>
            <w:gridSpan w:val="6"/>
            <w:shd w:val="clear" w:color="auto" w:fill="8DB3E2"/>
            <w:vAlign w:val="center"/>
          </w:tcPr>
          <w:p w14:paraId="0CB28285" w14:textId="77777777" w:rsidR="004B2AF9" w:rsidRPr="0011530B" w:rsidRDefault="004B2AF9" w:rsidP="00177AD8">
            <w:pPr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sz w:val="24"/>
                <w:szCs w:val="24"/>
                <w:lang w:val="hr-HR"/>
              </w:rPr>
              <w:t>II. KRITERIJI I MJERILA ZA BODOVANJE</w:t>
            </w:r>
          </w:p>
        </w:tc>
      </w:tr>
      <w:tr w:rsidR="004B2AF9" w:rsidRPr="00A306C5" w14:paraId="7E1B2AC8" w14:textId="77777777" w:rsidTr="00650D29">
        <w:tblPrEx>
          <w:shd w:val="clear" w:color="auto" w:fill="auto"/>
        </w:tblPrEx>
        <w:trPr>
          <w:trHeight w:val="397"/>
          <w:jc w:val="center"/>
        </w:trPr>
        <w:tc>
          <w:tcPr>
            <w:tcW w:w="3836" w:type="dxa"/>
            <w:shd w:val="clear" w:color="auto" w:fill="F2F2F2"/>
            <w:vAlign w:val="center"/>
          </w:tcPr>
          <w:p w14:paraId="11638603" w14:textId="77777777" w:rsidR="004B2AF9" w:rsidRPr="0011530B" w:rsidRDefault="005C5E78" w:rsidP="0011530B">
            <w:pPr>
              <w:numPr>
                <w:ilvl w:val="0"/>
                <w:numId w:val="4"/>
              </w:numPr>
              <w:contextualSpacing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Datum završetka umjetničke akademije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14:paraId="3218D7CA" w14:textId="77777777" w:rsidR="004B2AF9" w:rsidRPr="00A306C5" w:rsidRDefault="00650D29" w:rsidP="00650D29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1" w:name="Tekst5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1"/>
          </w:p>
        </w:tc>
      </w:tr>
      <w:tr w:rsidR="004B2AF9" w:rsidRPr="004A312E" w14:paraId="440F2327" w14:textId="77777777" w:rsidTr="00650D29">
        <w:tblPrEx>
          <w:shd w:val="clear" w:color="auto" w:fill="auto"/>
        </w:tblPrEx>
        <w:trPr>
          <w:jc w:val="center"/>
        </w:trPr>
        <w:tc>
          <w:tcPr>
            <w:tcW w:w="9960" w:type="dxa"/>
            <w:gridSpan w:val="6"/>
            <w:shd w:val="clear" w:color="auto" w:fill="F2F2F2"/>
            <w:vAlign w:val="center"/>
          </w:tcPr>
          <w:p w14:paraId="73454904" w14:textId="77777777" w:rsidR="004B2AF9" w:rsidRPr="0011530B" w:rsidRDefault="004B2AF9" w:rsidP="0011530B">
            <w:pPr>
              <w:numPr>
                <w:ilvl w:val="0"/>
                <w:numId w:val="4"/>
              </w:numPr>
              <w:contextualSpacing/>
              <w:rPr>
                <w:i/>
                <w:noProof/>
                <w:sz w:val="16"/>
                <w:szCs w:val="16"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 xml:space="preserve">Ostvarene nagrade i priznanja </w:t>
            </w:r>
            <w:r w:rsidR="005C5E78">
              <w:rPr>
                <w:b/>
                <w:noProof/>
                <w:lang w:val="hr-HR"/>
              </w:rPr>
              <w:t xml:space="preserve">za vrijeme studija i/ili nakon završetka studija </w:t>
            </w:r>
            <w:r w:rsidRPr="0011530B">
              <w:rPr>
                <w:b/>
                <w:noProof/>
                <w:lang w:val="hr-HR"/>
              </w:rPr>
              <w:t>(upisati broj):</w:t>
            </w:r>
          </w:p>
        </w:tc>
      </w:tr>
      <w:tr w:rsidR="004B2AF9" w:rsidRPr="008B71BA" w14:paraId="530D4AF0" w14:textId="77777777" w:rsidTr="00650D29">
        <w:tblPrEx>
          <w:shd w:val="clear" w:color="auto" w:fill="auto"/>
        </w:tblPrEx>
        <w:trPr>
          <w:jc w:val="center"/>
        </w:trPr>
        <w:tc>
          <w:tcPr>
            <w:tcW w:w="3860" w:type="dxa"/>
            <w:gridSpan w:val="2"/>
            <w:shd w:val="clear" w:color="auto" w:fill="F2F2F2"/>
          </w:tcPr>
          <w:p w14:paraId="13C45D06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 xml:space="preserve">‐ </w:t>
            </w:r>
            <w:r w:rsidRPr="0011530B">
              <w:rPr>
                <w:noProof/>
                <w:lang w:val="hr-HR"/>
              </w:rPr>
              <w:t>međunarodna</w:t>
            </w:r>
          </w:p>
        </w:tc>
        <w:tc>
          <w:tcPr>
            <w:tcW w:w="6100" w:type="dxa"/>
            <w:gridSpan w:val="4"/>
            <w:shd w:val="clear" w:color="auto" w:fill="auto"/>
            <w:vAlign w:val="center"/>
          </w:tcPr>
          <w:p w14:paraId="6F315817" w14:textId="77777777" w:rsidR="004B2AF9" w:rsidRPr="0011530B" w:rsidRDefault="00650D29" w:rsidP="00650D29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12" w:name="Tekst54"/>
            <w:r>
              <w:rPr>
                <w:noProof/>
                <w:lang w:val="hr-HR"/>
              </w:rPr>
              <w:instrText xml:space="preserve"> FORMTEXT </w:instrText>
            </w:r>
            <w:r>
              <w:rPr>
                <w:noProof/>
                <w:lang w:val="hr-HR"/>
              </w:rPr>
            </w:r>
            <w:r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fldChar w:fldCharType="end"/>
            </w:r>
            <w:bookmarkEnd w:id="12"/>
          </w:p>
        </w:tc>
      </w:tr>
      <w:tr w:rsidR="004B2AF9" w:rsidRPr="008B71BA" w14:paraId="77073CB7" w14:textId="77777777" w:rsidTr="00650D29">
        <w:tblPrEx>
          <w:shd w:val="clear" w:color="auto" w:fill="auto"/>
        </w:tblPrEx>
        <w:trPr>
          <w:jc w:val="center"/>
        </w:trPr>
        <w:tc>
          <w:tcPr>
            <w:tcW w:w="3860" w:type="dxa"/>
            <w:gridSpan w:val="2"/>
            <w:shd w:val="clear" w:color="auto" w:fill="F2F2F2"/>
          </w:tcPr>
          <w:p w14:paraId="4000B846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 xml:space="preserve">‐ </w:t>
            </w:r>
            <w:r w:rsidRPr="0011530B">
              <w:rPr>
                <w:noProof/>
                <w:lang w:val="hr-HR"/>
              </w:rPr>
              <w:t xml:space="preserve">državna </w:t>
            </w:r>
          </w:p>
        </w:tc>
        <w:tc>
          <w:tcPr>
            <w:tcW w:w="6100" w:type="dxa"/>
            <w:gridSpan w:val="4"/>
            <w:shd w:val="clear" w:color="auto" w:fill="auto"/>
            <w:vAlign w:val="center"/>
          </w:tcPr>
          <w:p w14:paraId="76AA1C29" w14:textId="77777777" w:rsidR="004B2AF9" w:rsidRPr="0011530B" w:rsidRDefault="00650D29" w:rsidP="00650D29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13" w:name="Tekst55"/>
            <w:r>
              <w:rPr>
                <w:noProof/>
                <w:lang w:val="hr-HR"/>
              </w:rPr>
              <w:instrText xml:space="preserve"> FORMTEXT </w:instrText>
            </w:r>
            <w:r>
              <w:rPr>
                <w:noProof/>
                <w:lang w:val="hr-HR"/>
              </w:rPr>
            </w:r>
            <w:r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fldChar w:fldCharType="end"/>
            </w:r>
            <w:bookmarkEnd w:id="13"/>
          </w:p>
        </w:tc>
      </w:tr>
      <w:tr w:rsidR="004B2AF9" w:rsidRPr="004A312E" w14:paraId="517C6BC5" w14:textId="77777777" w:rsidTr="00650D29">
        <w:tblPrEx>
          <w:shd w:val="clear" w:color="auto" w:fill="auto"/>
        </w:tblPrEx>
        <w:trPr>
          <w:jc w:val="center"/>
        </w:trPr>
        <w:tc>
          <w:tcPr>
            <w:tcW w:w="3860" w:type="dxa"/>
            <w:gridSpan w:val="2"/>
            <w:shd w:val="clear" w:color="auto" w:fill="F2F2F2"/>
          </w:tcPr>
          <w:p w14:paraId="6BB12101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>‐</w:t>
            </w:r>
            <w:r w:rsidRPr="004A312E">
              <w:rPr>
                <w:lang w:val="it-IT"/>
              </w:rPr>
              <w:t xml:space="preserve"> </w:t>
            </w:r>
            <w:r w:rsidRPr="0011530B">
              <w:rPr>
                <w:noProof/>
                <w:lang w:val="hr-HR"/>
              </w:rPr>
              <w:t>nagrade i priznanja Grada Zagreba</w:t>
            </w:r>
          </w:p>
        </w:tc>
        <w:tc>
          <w:tcPr>
            <w:tcW w:w="6100" w:type="dxa"/>
            <w:gridSpan w:val="4"/>
            <w:shd w:val="clear" w:color="auto" w:fill="auto"/>
            <w:vAlign w:val="center"/>
          </w:tcPr>
          <w:p w14:paraId="054C0C31" w14:textId="77777777" w:rsidR="004B2AF9" w:rsidRPr="0011530B" w:rsidRDefault="00650D29" w:rsidP="00650D29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14" w:name="Tekst56"/>
            <w:r>
              <w:rPr>
                <w:noProof/>
                <w:lang w:val="hr-HR"/>
              </w:rPr>
              <w:instrText xml:space="preserve"> FORMTEXT </w:instrText>
            </w:r>
            <w:r>
              <w:rPr>
                <w:noProof/>
                <w:lang w:val="hr-HR"/>
              </w:rPr>
            </w:r>
            <w:r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fldChar w:fldCharType="end"/>
            </w:r>
            <w:bookmarkEnd w:id="14"/>
          </w:p>
        </w:tc>
      </w:tr>
      <w:tr w:rsidR="004B2AF9" w:rsidRPr="008B71BA" w14:paraId="57B28427" w14:textId="77777777" w:rsidTr="00650D29">
        <w:tblPrEx>
          <w:shd w:val="clear" w:color="auto" w:fill="auto"/>
        </w:tblPrEx>
        <w:trPr>
          <w:jc w:val="center"/>
        </w:trPr>
        <w:tc>
          <w:tcPr>
            <w:tcW w:w="3860" w:type="dxa"/>
            <w:gridSpan w:val="2"/>
            <w:shd w:val="clear" w:color="auto" w:fill="F2F2F2"/>
          </w:tcPr>
          <w:p w14:paraId="2D3F58B5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>‐</w:t>
            </w:r>
            <w:r>
              <w:t xml:space="preserve"> </w:t>
            </w:r>
            <w:r w:rsidRPr="0011530B">
              <w:rPr>
                <w:noProof/>
                <w:lang w:val="hr-HR"/>
              </w:rPr>
              <w:t>strukovne i ostale nagrade</w:t>
            </w:r>
          </w:p>
        </w:tc>
        <w:tc>
          <w:tcPr>
            <w:tcW w:w="6100" w:type="dxa"/>
            <w:gridSpan w:val="4"/>
            <w:shd w:val="clear" w:color="auto" w:fill="auto"/>
            <w:vAlign w:val="center"/>
          </w:tcPr>
          <w:p w14:paraId="723AE00F" w14:textId="77777777" w:rsidR="004B2AF9" w:rsidRPr="0011530B" w:rsidRDefault="00650D29" w:rsidP="00650D29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15" w:name="Tekst57"/>
            <w:r>
              <w:rPr>
                <w:noProof/>
                <w:lang w:val="hr-HR"/>
              </w:rPr>
              <w:instrText xml:space="preserve"> FORMTEXT </w:instrText>
            </w:r>
            <w:r>
              <w:rPr>
                <w:noProof/>
                <w:lang w:val="hr-HR"/>
              </w:rPr>
            </w:r>
            <w:r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fldChar w:fldCharType="end"/>
            </w:r>
            <w:bookmarkEnd w:id="15"/>
          </w:p>
        </w:tc>
      </w:tr>
      <w:tr w:rsidR="004B2AF9" w:rsidRPr="008B71BA" w14:paraId="49A2D799" w14:textId="77777777" w:rsidTr="00650D29">
        <w:tblPrEx>
          <w:shd w:val="clear" w:color="auto" w:fill="auto"/>
        </w:tblPrEx>
        <w:trPr>
          <w:jc w:val="center"/>
        </w:trPr>
        <w:tc>
          <w:tcPr>
            <w:tcW w:w="3860" w:type="dxa"/>
            <w:gridSpan w:val="2"/>
            <w:shd w:val="clear" w:color="auto" w:fill="F2F2F2"/>
          </w:tcPr>
          <w:p w14:paraId="7684AACD" w14:textId="77777777" w:rsidR="004B2AF9" w:rsidRPr="0011530B" w:rsidRDefault="004B2AF9" w:rsidP="00177AD8">
            <w:pPr>
              <w:rPr>
                <w:rFonts w:cs="Cambria Math"/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>- otkupne nagrade</w:t>
            </w:r>
          </w:p>
        </w:tc>
        <w:tc>
          <w:tcPr>
            <w:tcW w:w="6100" w:type="dxa"/>
            <w:gridSpan w:val="4"/>
            <w:shd w:val="clear" w:color="auto" w:fill="auto"/>
            <w:vAlign w:val="center"/>
          </w:tcPr>
          <w:p w14:paraId="5A99641F" w14:textId="77777777" w:rsidR="004B2AF9" w:rsidRPr="0011530B" w:rsidRDefault="00650D29" w:rsidP="00650D29">
            <w:pPr>
              <w:rPr>
                <w:rFonts w:cs="Cambria Math"/>
                <w:noProof/>
                <w:lang w:val="hr-HR"/>
              </w:rPr>
            </w:pPr>
            <w:r>
              <w:rPr>
                <w:rFonts w:cs="Cambria Math"/>
                <w:noProof/>
                <w:lang w:val="hr-HR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6" w:name="Tekst58"/>
            <w:r>
              <w:rPr>
                <w:rFonts w:cs="Cambria Math"/>
                <w:noProof/>
                <w:lang w:val="hr-HR"/>
              </w:rPr>
              <w:instrText xml:space="preserve"> FORMTEXT </w:instrText>
            </w:r>
            <w:r>
              <w:rPr>
                <w:rFonts w:cs="Cambria Math"/>
                <w:noProof/>
                <w:lang w:val="hr-HR"/>
              </w:rPr>
            </w:r>
            <w:r>
              <w:rPr>
                <w:rFonts w:cs="Cambria Math"/>
                <w:noProof/>
                <w:lang w:val="hr-HR"/>
              </w:rPr>
              <w:fldChar w:fldCharType="separate"/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fldChar w:fldCharType="end"/>
            </w:r>
            <w:bookmarkEnd w:id="16"/>
          </w:p>
        </w:tc>
      </w:tr>
      <w:tr w:rsidR="004B2AF9" w:rsidRPr="004A312E" w14:paraId="77987745" w14:textId="77777777" w:rsidTr="00650D29">
        <w:tblPrEx>
          <w:shd w:val="clear" w:color="auto" w:fill="auto"/>
        </w:tblPrEx>
        <w:trPr>
          <w:jc w:val="center"/>
        </w:trPr>
        <w:tc>
          <w:tcPr>
            <w:tcW w:w="3860" w:type="dxa"/>
            <w:gridSpan w:val="2"/>
            <w:shd w:val="clear" w:color="auto" w:fill="F2F2F2"/>
          </w:tcPr>
          <w:p w14:paraId="0735D65D" w14:textId="77777777" w:rsidR="004B2AF9" w:rsidRPr="0011530B" w:rsidRDefault="004B2AF9" w:rsidP="00177AD8">
            <w:pPr>
              <w:rPr>
                <w:rFonts w:cs="Cambria Math"/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>- zastupljenost radova u fundusima muzeja i zbirki</w:t>
            </w:r>
          </w:p>
        </w:tc>
        <w:tc>
          <w:tcPr>
            <w:tcW w:w="6100" w:type="dxa"/>
            <w:gridSpan w:val="4"/>
            <w:shd w:val="clear" w:color="auto" w:fill="auto"/>
            <w:vAlign w:val="center"/>
          </w:tcPr>
          <w:p w14:paraId="376D4FBB" w14:textId="77777777" w:rsidR="004B2AF9" w:rsidRPr="0011530B" w:rsidRDefault="00650D29" w:rsidP="00650D29">
            <w:pPr>
              <w:rPr>
                <w:rFonts w:cs="Cambria Math"/>
                <w:noProof/>
                <w:lang w:val="hr-HR"/>
              </w:rPr>
            </w:pPr>
            <w:r>
              <w:rPr>
                <w:rFonts w:cs="Cambria Math"/>
                <w:noProof/>
                <w:lang w:val="hr-HR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7" w:name="Tekst59"/>
            <w:r>
              <w:rPr>
                <w:rFonts w:cs="Cambria Math"/>
                <w:noProof/>
                <w:lang w:val="hr-HR"/>
              </w:rPr>
              <w:instrText xml:space="preserve"> FORMTEXT </w:instrText>
            </w:r>
            <w:r>
              <w:rPr>
                <w:rFonts w:cs="Cambria Math"/>
                <w:noProof/>
                <w:lang w:val="hr-HR"/>
              </w:rPr>
            </w:r>
            <w:r>
              <w:rPr>
                <w:rFonts w:cs="Cambria Math"/>
                <w:noProof/>
                <w:lang w:val="hr-HR"/>
              </w:rPr>
              <w:fldChar w:fldCharType="separate"/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fldChar w:fldCharType="end"/>
            </w:r>
            <w:bookmarkEnd w:id="17"/>
          </w:p>
        </w:tc>
      </w:tr>
      <w:tr w:rsidR="004B2AF9" w:rsidRPr="004A312E" w14:paraId="29C42A8A" w14:textId="77777777" w:rsidTr="00650D29">
        <w:tblPrEx>
          <w:shd w:val="clear" w:color="auto" w:fill="auto"/>
        </w:tblPrEx>
        <w:trPr>
          <w:jc w:val="center"/>
        </w:trPr>
        <w:tc>
          <w:tcPr>
            <w:tcW w:w="9960" w:type="dxa"/>
            <w:gridSpan w:val="6"/>
            <w:shd w:val="clear" w:color="auto" w:fill="F2F2F2"/>
            <w:vAlign w:val="center"/>
          </w:tcPr>
          <w:p w14:paraId="2F249711" w14:textId="77777777" w:rsidR="004B2AF9" w:rsidRPr="0011530B" w:rsidRDefault="004B2AF9" w:rsidP="005C5E78">
            <w:pPr>
              <w:numPr>
                <w:ilvl w:val="0"/>
                <w:numId w:val="4"/>
              </w:numPr>
              <w:contextualSpacing/>
              <w:rPr>
                <w:i/>
                <w:noProof/>
                <w:sz w:val="16"/>
                <w:szCs w:val="16"/>
                <w:lang w:val="it-IT"/>
              </w:rPr>
            </w:pPr>
            <w:r w:rsidRPr="0011530B">
              <w:rPr>
                <w:b/>
                <w:noProof/>
                <w:lang w:val="hr-HR"/>
              </w:rPr>
              <w:t xml:space="preserve">Umjetnički rad </w:t>
            </w:r>
            <w:r w:rsidR="005C5E78">
              <w:rPr>
                <w:b/>
                <w:noProof/>
                <w:lang w:val="hr-HR"/>
              </w:rPr>
              <w:t xml:space="preserve">tijekom studija i/ili nakon završetka studija </w:t>
            </w:r>
            <w:r w:rsidRPr="0011530B">
              <w:rPr>
                <w:b/>
                <w:noProof/>
                <w:lang w:val="hr-HR"/>
              </w:rPr>
              <w:t xml:space="preserve"> (popis i dokumentacija o realizaciji umjetničkog rada:</w:t>
            </w:r>
          </w:p>
        </w:tc>
      </w:tr>
      <w:tr w:rsidR="004B2AF9" w:rsidRPr="00A306C5" w14:paraId="6F937372" w14:textId="77777777" w:rsidTr="00650D29">
        <w:tblPrEx>
          <w:shd w:val="clear" w:color="auto" w:fill="auto"/>
        </w:tblPrEx>
        <w:trPr>
          <w:trHeight w:val="1247"/>
          <w:jc w:val="center"/>
        </w:trPr>
        <w:tc>
          <w:tcPr>
            <w:tcW w:w="3860" w:type="dxa"/>
            <w:gridSpan w:val="2"/>
            <w:shd w:val="clear" w:color="auto" w:fill="F2F2F2"/>
          </w:tcPr>
          <w:p w14:paraId="65A0AEEC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>‐</w:t>
            </w:r>
            <w:r w:rsidRPr="0011530B">
              <w:rPr>
                <w:noProof/>
                <w:lang w:val="hr-HR"/>
              </w:rPr>
              <w:t xml:space="preserve"> samostalna izložba/nastup</w:t>
            </w:r>
          </w:p>
        </w:tc>
        <w:tc>
          <w:tcPr>
            <w:tcW w:w="6100" w:type="dxa"/>
            <w:gridSpan w:val="4"/>
          </w:tcPr>
          <w:p w14:paraId="606375D0" w14:textId="77777777" w:rsidR="004B2AF9" w:rsidRDefault="004B2AF9" w:rsidP="00177AD8">
            <w:pPr>
              <w:rPr>
                <w:noProof/>
              </w:rPr>
            </w:pPr>
            <w:r>
              <w:rPr>
                <w:noProof/>
              </w:rPr>
              <w:t>1.</w:t>
            </w:r>
            <w:r w:rsidR="00650D29">
              <w:rPr>
                <w:noProof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18" w:name="Tekst60"/>
            <w:r w:rsidR="00650D29">
              <w:rPr>
                <w:noProof/>
              </w:rPr>
              <w:instrText xml:space="preserve"> FORMTEXT </w:instrText>
            </w:r>
            <w:r w:rsidR="00650D29">
              <w:rPr>
                <w:noProof/>
              </w:rPr>
            </w:r>
            <w:r w:rsidR="00650D29">
              <w:rPr>
                <w:noProof/>
              </w:rPr>
              <w:fldChar w:fldCharType="separate"/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fldChar w:fldCharType="end"/>
            </w:r>
            <w:bookmarkEnd w:id="18"/>
          </w:p>
          <w:p w14:paraId="62ABA3D9" w14:textId="77777777" w:rsidR="004B2AF9" w:rsidRDefault="004B2AF9" w:rsidP="00177AD8">
            <w:pPr>
              <w:rPr>
                <w:noProof/>
              </w:rPr>
            </w:pPr>
            <w:r>
              <w:rPr>
                <w:noProof/>
              </w:rPr>
              <w:t>2.</w:t>
            </w:r>
            <w:r w:rsidR="00650D29">
              <w:rPr>
                <w:noProof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19" w:name="Tekst61"/>
            <w:r w:rsidR="00650D29">
              <w:rPr>
                <w:noProof/>
              </w:rPr>
              <w:instrText xml:space="preserve"> FORMTEXT </w:instrText>
            </w:r>
            <w:r w:rsidR="00650D29">
              <w:rPr>
                <w:noProof/>
              </w:rPr>
            </w:r>
            <w:r w:rsidR="00650D29">
              <w:rPr>
                <w:noProof/>
              </w:rPr>
              <w:fldChar w:fldCharType="separate"/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fldChar w:fldCharType="end"/>
            </w:r>
            <w:bookmarkEnd w:id="19"/>
          </w:p>
          <w:p w14:paraId="6DB99C43" w14:textId="77777777" w:rsidR="004B2AF9" w:rsidRDefault="004B2AF9" w:rsidP="00177AD8">
            <w:pPr>
              <w:rPr>
                <w:noProof/>
              </w:rPr>
            </w:pPr>
            <w:r>
              <w:rPr>
                <w:noProof/>
              </w:rPr>
              <w:t>3.</w:t>
            </w:r>
            <w:r w:rsidR="00650D29">
              <w:rPr>
                <w:noProof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20" w:name="Tekst62"/>
            <w:r w:rsidR="00650D29">
              <w:rPr>
                <w:noProof/>
              </w:rPr>
              <w:instrText xml:space="preserve"> FORMTEXT </w:instrText>
            </w:r>
            <w:r w:rsidR="00650D29">
              <w:rPr>
                <w:noProof/>
              </w:rPr>
            </w:r>
            <w:r w:rsidR="00650D29">
              <w:rPr>
                <w:noProof/>
              </w:rPr>
              <w:fldChar w:fldCharType="separate"/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fldChar w:fldCharType="end"/>
            </w:r>
            <w:bookmarkEnd w:id="20"/>
          </w:p>
          <w:p w14:paraId="04ACADC8" w14:textId="77777777" w:rsidR="004B2AF9" w:rsidRPr="00A306C5" w:rsidRDefault="004B2AF9" w:rsidP="00177AD8">
            <w:pPr>
              <w:rPr>
                <w:noProof/>
              </w:rPr>
            </w:pPr>
            <w:r>
              <w:rPr>
                <w:noProof/>
              </w:rPr>
              <w:t>…</w:t>
            </w:r>
            <w:r w:rsidR="00650D29">
              <w:rPr>
                <w:noProof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21" w:name="Tekst63"/>
            <w:r w:rsidR="00650D29">
              <w:rPr>
                <w:noProof/>
              </w:rPr>
              <w:instrText xml:space="preserve"> FORMTEXT </w:instrText>
            </w:r>
            <w:r w:rsidR="00650D29">
              <w:rPr>
                <w:noProof/>
              </w:rPr>
            </w:r>
            <w:r w:rsidR="00650D29">
              <w:rPr>
                <w:noProof/>
              </w:rPr>
              <w:fldChar w:fldCharType="separate"/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fldChar w:fldCharType="end"/>
            </w:r>
            <w:bookmarkEnd w:id="21"/>
          </w:p>
        </w:tc>
      </w:tr>
      <w:tr w:rsidR="004B2AF9" w:rsidRPr="00A306C5" w14:paraId="463132DA" w14:textId="77777777" w:rsidTr="00650D29">
        <w:tblPrEx>
          <w:shd w:val="clear" w:color="auto" w:fill="auto"/>
        </w:tblPrEx>
        <w:trPr>
          <w:trHeight w:val="1112"/>
          <w:jc w:val="center"/>
        </w:trPr>
        <w:tc>
          <w:tcPr>
            <w:tcW w:w="3860" w:type="dxa"/>
            <w:gridSpan w:val="2"/>
            <w:shd w:val="clear" w:color="auto" w:fill="F2F2F2"/>
          </w:tcPr>
          <w:p w14:paraId="06C0D98C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 xml:space="preserve">‐ </w:t>
            </w:r>
            <w:r w:rsidRPr="0011530B">
              <w:rPr>
                <w:noProof/>
                <w:lang w:val="hr-HR"/>
              </w:rPr>
              <w:t>selektirana skupna izložba, festival ili manifestacija</w:t>
            </w:r>
          </w:p>
        </w:tc>
        <w:tc>
          <w:tcPr>
            <w:tcW w:w="6100" w:type="dxa"/>
            <w:gridSpan w:val="4"/>
          </w:tcPr>
          <w:p w14:paraId="2F669086" w14:textId="77777777" w:rsidR="004B2AF9" w:rsidRDefault="004B2AF9" w:rsidP="00177AD8">
            <w:pPr>
              <w:rPr>
                <w:noProof/>
              </w:rPr>
            </w:pPr>
            <w:r>
              <w:rPr>
                <w:noProof/>
              </w:rPr>
              <w:t>1.</w:t>
            </w:r>
            <w:r w:rsidR="00650D29">
              <w:rPr>
                <w:noProof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22" w:name="Tekst64"/>
            <w:r w:rsidR="00650D29">
              <w:rPr>
                <w:noProof/>
              </w:rPr>
              <w:instrText xml:space="preserve"> FORMTEXT </w:instrText>
            </w:r>
            <w:r w:rsidR="00650D29">
              <w:rPr>
                <w:noProof/>
              </w:rPr>
            </w:r>
            <w:r w:rsidR="00650D29">
              <w:rPr>
                <w:noProof/>
              </w:rPr>
              <w:fldChar w:fldCharType="separate"/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fldChar w:fldCharType="end"/>
            </w:r>
            <w:bookmarkEnd w:id="22"/>
          </w:p>
          <w:p w14:paraId="0CC33528" w14:textId="77777777" w:rsidR="004B2AF9" w:rsidRDefault="004B2AF9" w:rsidP="00177AD8">
            <w:pPr>
              <w:rPr>
                <w:noProof/>
              </w:rPr>
            </w:pPr>
            <w:r>
              <w:rPr>
                <w:noProof/>
              </w:rPr>
              <w:t>2.</w:t>
            </w:r>
            <w:r w:rsidR="00650D29">
              <w:rPr>
                <w:noProof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23" w:name="Tekst65"/>
            <w:r w:rsidR="00650D29">
              <w:rPr>
                <w:noProof/>
              </w:rPr>
              <w:instrText xml:space="preserve"> FORMTEXT </w:instrText>
            </w:r>
            <w:r w:rsidR="00650D29">
              <w:rPr>
                <w:noProof/>
              </w:rPr>
            </w:r>
            <w:r w:rsidR="00650D29">
              <w:rPr>
                <w:noProof/>
              </w:rPr>
              <w:fldChar w:fldCharType="separate"/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fldChar w:fldCharType="end"/>
            </w:r>
            <w:bookmarkEnd w:id="23"/>
          </w:p>
          <w:p w14:paraId="37DAF628" w14:textId="77777777" w:rsidR="004B2AF9" w:rsidRDefault="004B2AF9" w:rsidP="00177AD8">
            <w:pPr>
              <w:rPr>
                <w:noProof/>
              </w:rPr>
            </w:pPr>
            <w:r>
              <w:rPr>
                <w:noProof/>
              </w:rPr>
              <w:t>3.</w:t>
            </w:r>
            <w:r w:rsidR="00650D29">
              <w:rPr>
                <w:noProof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24" w:name="Tekst66"/>
            <w:r w:rsidR="00650D29">
              <w:rPr>
                <w:noProof/>
              </w:rPr>
              <w:instrText xml:space="preserve"> FORMTEXT </w:instrText>
            </w:r>
            <w:r w:rsidR="00650D29">
              <w:rPr>
                <w:noProof/>
              </w:rPr>
            </w:r>
            <w:r w:rsidR="00650D29">
              <w:rPr>
                <w:noProof/>
              </w:rPr>
              <w:fldChar w:fldCharType="separate"/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fldChar w:fldCharType="end"/>
            </w:r>
            <w:bookmarkEnd w:id="24"/>
          </w:p>
          <w:p w14:paraId="66221FF7" w14:textId="77777777" w:rsidR="004B2AF9" w:rsidRPr="00A306C5" w:rsidRDefault="004B2AF9" w:rsidP="00177AD8">
            <w:pPr>
              <w:rPr>
                <w:noProof/>
              </w:rPr>
            </w:pPr>
            <w:r>
              <w:rPr>
                <w:noProof/>
              </w:rPr>
              <w:t>…</w:t>
            </w:r>
            <w:r w:rsidR="00650D29">
              <w:rPr>
                <w:noProof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25" w:name="Tekst67"/>
            <w:r w:rsidR="00650D29">
              <w:rPr>
                <w:noProof/>
              </w:rPr>
              <w:instrText xml:space="preserve"> FORMTEXT </w:instrText>
            </w:r>
            <w:r w:rsidR="00650D29">
              <w:rPr>
                <w:noProof/>
              </w:rPr>
            </w:r>
            <w:r w:rsidR="00650D29">
              <w:rPr>
                <w:noProof/>
              </w:rPr>
              <w:fldChar w:fldCharType="separate"/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t> </w:t>
            </w:r>
            <w:r w:rsidR="00650D29">
              <w:rPr>
                <w:noProof/>
              </w:rPr>
              <w:fldChar w:fldCharType="end"/>
            </w:r>
            <w:bookmarkEnd w:id="25"/>
          </w:p>
        </w:tc>
      </w:tr>
      <w:tr w:rsidR="00B331A3" w:rsidRPr="00A306C5" w14:paraId="04B9DC11" w14:textId="77777777" w:rsidTr="00650D29">
        <w:tblPrEx>
          <w:shd w:val="clear" w:color="auto" w:fill="auto"/>
        </w:tblPrEx>
        <w:trPr>
          <w:jc w:val="center"/>
        </w:trPr>
        <w:tc>
          <w:tcPr>
            <w:tcW w:w="3836" w:type="dxa"/>
            <w:shd w:val="clear" w:color="auto" w:fill="F2F2F2"/>
          </w:tcPr>
          <w:p w14:paraId="6878B327" w14:textId="77777777" w:rsidR="004B2AF9" w:rsidRPr="0011530B" w:rsidRDefault="004B2AF9" w:rsidP="005C5E78">
            <w:pPr>
              <w:numPr>
                <w:ilvl w:val="0"/>
                <w:numId w:val="4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 xml:space="preserve">Prethodno investicijsko ulaganje u uređenje prostora koji je predmet javnog natječaja posljednjih 5 godina, </w:t>
            </w:r>
            <w:r w:rsidRPr="0011530B">
              <w:rPr>
                <w:b/>
                <w:noProof/>
                <w:lang w:val="hr-HR"/>
              </w:rPr>
              <w:lastRenderedPageBreak/>
              <w:t xml:space="preserve">izvršeno uz suglasnost Grada </w:t>
            </w:r>
            <w:r w:rsidR="005C5E78">
              <w:rPr>
                <w:b/>
                <w:noProof/>
                <w:lang w:val="hr-HR"/>
              </w:rPr>
              <w:t>Z</w:t>
            </w:r>
            <w:r w:rsidRPr="0011530B">
              <w:rPr>
                <w:b/>
                <w:noProof/>
                <w:lang w:val="hr-HR"/>
              </w:rPr>
              <w:t>agreba</w:t>
            </w:r>
          </w:p>
        </w:tc>
        <w:tc>
          <w:tcPr>
            <w:tcW w:w="1016" w:type="dxa"/>
            <w:gridSpan w:val="2"/>
            <w:shd w:val="clear" w:color="auto" w:fill="F2F2F2"/>
            <w:vAlign w:val="center"/>
          </w:tcPr>
          <w:p w14:paraId="797DD6D3" w14:textId="77777777" w:rsidR="004B2AF9" w:rsidRPr="0011530B" w:rsidRDefault="004B2AF9" w:rsidP="0011530B">
            <w:pPr>
              <w:jc w:val="center"/>
              <w:rPr>
                <w:noProof/>
                <w:lang w:val="hr-HR"/>
              </w:rPr>
            </w:pPr>
            <w:r w:rsidRPr="0011530B">
              <w:rPr>
                <w:noProof/>
                <w:lang w:val="hr-HR"/>
              </w:rPr>
              <w:lastRenderedPageBreak/>
              <w:t>Da</w:t>
            </w:r>
          </w:p>
        </w:tc>
        <w:tc>
          <w:tcPr>
            <w:tcW w:w="1989" w:type="dxa"/>
            <w:vAlign w:val="center"/>
          </w:tcPr>
          <w:p w14:paraId="6BA75FED" w14:textId="77777777" w:rsidR="004B2AF9" w:rsidRPr="0011530B" w:rsidRDefault="00650D29" w:rsidP="00177AD8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PotvrdniOkvir1"/>
            <w:r>
              <w:rPr>
                <w:noProof/>
                <w:lang w:val="hr-HR"/>
              </w:rPr>
              <w:instrText xml:space="preserve"> FORMCHECKBOX </w:instrText>
            </w:r>
            <w:r w:rsidR="001501BB">
              <w:rPr>
                <w:noProof/>
                <w:lang w:val="hr-HR"/>
              </w:rPr>
            </w:r>
            <w:r w:rsidR="001501BB"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fldChar w:fldCharType="end"/>
            </w:r>
            <w:bookmarkEnd w:id="26"/>
          </w:p>
        </w:tc>
        <w:tc>
          <w:tcPr>
            <w:tcW w:w="1390" w:type="dxa"/>
            <w:shd w:val="clear" w:color="auto" w:fill="F2F2F2"/>
            <w:vAlign w:val="center"/>
          </w:tcPr>
          <w:p w14:paraId="0F17E9EE" w14:textId="77777777" w:rsidR="004B2AF9" w:rsidRPr="0011530B" w:rsidRDefault="004B2AF9" w:rsidP="0011530B">
            <w:pPr>
              <w:jc w:val="center"/>
              <w:rPr>
                <w:noProof/>
                <w:lang w:val="hr-HR"/>
              </w:rPr>
            </w:pPr>
            <w:r w:rsidRPr="0011530B">
              <w:rPr>
                <w:noProof/>
                <w:lang w:val="hr-HR"/>
              </w:rPr>
              <w:t>Ne</w:t>
            </w:r>
          </w:p>
        </w:tc>
        <w:tc>
          <w:tcPr>
            <w:tcW w:w="1729" w:type="dxa"/>
            <w:vAlign w:val="center"/>
          </w:tcPr>
          <w:p w14:paraId="2376196B" w14:textId="77777777" w:rsidR="004B2AF9" w:rsidRPr="0011530B" w:rsidRDefault="00650D29" w:rsidP="00177AD8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PotvrdniOkvir2"/>
            <w:r>
              <w:rPr>
                <w:noProof/>
                <w:lang w:val="hr-HR"/>
              </w:rPr>
              <w:instrText xml:space="preserve"> FORMCHECKBOX </w:instrText>
            </w:r>
            <w:r w:rsidR="001501BB">
              <w:rPr>
                <w:noProof/>
                <w:lang w:val="hr-HR"/>
              </w:rPr>
            </w:r>
            <w:r w:rsidR="001501BB"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fldChar w:fldCharType="end"/>
            </w:r>
            <w:bookmarkEnd w:id="27"/>
          </w:p>
        </w:tc>
      </w:tr>
      <w:tr w:rsidR="004B2AF9" w:rsidRPr="00A306C5" w14:paraId="2957A756" w14:textId="77777777" w:rsidTr="00650D29">
        <w:tblPrEx>
          <w:shd w:val="clear" w:color="auto" w:fill="auto"/>
        </w:tblPrEx>
        <w:trPr>
          <w:trHeight w:val="454"/>
          <w:jc w:val="center"/>
        </w:trPr>
        <w:tc>
          <w:tcPr>
            <w:tcW w:w="386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3C2282" w14:textId="77777777" w:rsidR="004B2AF9" w:rsidRPr="0011530B" w:rsidRDefault="004B2AF9" w:rsidP="00177AD8">
            <w:pPr>
              <w:rPr>
                <w:i/>
                <w:noProof/>
                <w:szCs w:val="18"/>
                <w:lang w:val="hr-HR"/>
              </w:rPr>
            </w:pPr>
            <w:r w:rsidRPr="0011530B">
              <w:rPr>
                <w:i/>
                <w:noProof/>
                <w:szCs w:val="18"/>
                <w:lang w:val="hr-HR"/>
              </w:rPr>
              <w:t>Navesti iznos ulaganja</w:t>
            </w:r>
          </w:p>
        </w:tc>
        <w:tc>
          <w:tcPr>
            <w:tcW w:w="6100" w:type="dxa"/>
            <w:gridSpan w:val="4"/>
            <w:tcBorders>
              <w:bottom w:val="single" w:sz="4" w:space="0" w:color="auto"/>
            </w:tcBorders>
            <w:vAlign w:val="center"/>
          </w:tcPr>
          <w:p w14:paraId="4304C71E" w14:textId="77777777" w:rsidR="004B2AF9" w:rsidRPr="00A306C5" w:rsidRDefault="00650D29" w:rsidP="00177AD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28" w:name="Tekst68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8"/>
          </w:p>
        </w:tc>
      </w:tr>
      <w:tr w:rsidR="004B2AF9" w:rsidRPr="008B71BA" w14:paraId="07BD8006" w14:textId="77777777" w:rsidTr="00650D29">
        <w:tblPrEx>
          <w:shd w:val="clear" w:color="auto" w:fill="auto"/>
        </w:tblPrEx>
        <w:trPr>
          <w:jc w:val="center"/>
        </w:trPr>
        <w:tc>
          <w:tcPr>
            <w:tcW w:w="9960" w:type="dxa"/>
            <w:gridSpan w:val="6"/>
            <w:shd w:val="clear" w:color="auto" w:fill="F2F2F2"/>
          </w:tcPr>
          <w:p w14:paraId="22BB5520" w14:textId="77777777" w:rsidR="004B2AF9" w:rsidRPr="004A312E" w:rsidRDefault="004B2AF9" w:rsidP="0011530B">
            <w:pPr>
              <w:pStyle w:val="Odlomakpopisa"/>
              <w:numPr>
                <w:ilvl w:val="0"/>
                <w:numId w:val="4"/>
              </w:numPr>
              <w:rPr>
                <w:rFonts w:cs="Calibri"/>
                <w:b/>
                <w:noProof/>
              </w:rPr>
            </w:pPr>
            <w:r w:rsidRPr="004A312E">
              <w:rPr>
                <w:rFonts w:cs="Calibri"/>
                <w:b/>
                <w:noProof/>
              </w:rPr>
              <w:t>Kontinuirano djelovanje i provođenje projekata i programa tijekom ugovornog razdoblja u prostoru koji je predmet javnog natječaja</w:t>
            </w:r>
            <w:r w:rsidRPr="004A312E">
              <w:rPr>
                <w:rFonts w:cs="Calibri"/>
                <w:b/>
                <w:noProof/>
              </w:rPr>
              <w:tab/>
            </w:r>
          </w:p>
        </w:tc>
      </w:tr>
      <w:tr w:rsidR="004B2AF9" w:rsidRPr="008B71BA" w14:paraId="700A68B5" w14:textId="77777777" w:rsidTr="00650D29">
        <w:tblPrEx>
          <w:shd w:val="clear" w:color="auto" w:fill="auto"/>
        </w:tblPrEx>
        <w:trPr>
          <w:jc w:val="center"/>
        </w:trPr>
        <w:tc>
          <w:tcPr>
            <w:tcW w:w="9960" w:type="dxa"/>
            <w:gridSpan w:val="6"/>
            <w:shd w:val="clear" w:color="auto" w:fill="F2F2F2"/>
          </w:tcPr>
          <w:p w14:paraId="0BE52007" w14:textId="77777777" w:rsidR="004B2AF9" w:rsidRPr="0011530B" w:rsidRDefault="004B2AF9" w:rsidP="00177AD8">
            <w:pPr>
              <w:rPr>
                <w:b/>
                <w:noProof/>
                <w:lang w:val="hr-HR"/>
              </w:rPr>
            </w:pPr>
            <w:r w:rsidRPr="0011530B">
              <w:rPr>
                <w:i/>
                <w:noProof/>
                <w:szCs w:val="18"/>
                <w:lang w:val="hr-HR"/>
              </w:rPr>
              <w:t>Opišite aktivnosti (maksimalno 10000 znakova s razmacima)</w:t>
            </w:r>
          </w:p>
        </w:tc>
      </w:tr>
      <w:tr w:rsidR="004B2AF9" w:rsidRPr="008B71BA" w14:paraId="3C1C47C7" w14:textId="77777777" w:rsidTr="00650D29">
        <w:tblPrEx>
          <w:shd w:val="clear" w:color="auto" w:fill="auto"/>
        </w:tblPrEx>
        <w:trPr>
          <w:trHeight w:val="1984"/>
          <w:jc w:val="center"/>
        </w:trPr>
        <w:tc>
          <w:tcPr>
            <w:tcW w:w="9960" w:type="dxa"/>
            <w:gridSpan w:val="6"/>
          </w:tcPr>
          <w:p w14:paraId="5A5FE27C" w14:textId="77777777" w:rsidR="004B2AF9" w:rsidRPr="00650D29" w:rsidRDefault="00650D29" w:rsidP="00650D29">
            <w:pPr>
              <w:spacing w:before="120"/>
              <w:rPr>
                <w:bCs/>
                <w:noProof/>
                <w:lang w:val="hr-HR"/>
              </w:rPr>
            </w:pPr>
            <w:r w:rsidRPr="00650D29">
              <w:rPr>
                <w:bCs/>
                <w:noProof/>
                <w:lang w:val="hr-HR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29" w:name="Tekst69"/>
            <w:r w:rsidRPr="00650D29">
              <w:rPr>
                <w:bCs/>
                <w:noProof/>
                <w:lang w:val="hr-HR"/>
              </w:rPr>
              <w:instrText xml:space="preserve"> FORMTEXT </w:instrText>
            </w:r>
            <w:r w:rsidRPr="00650D29">
              <w:rPr>
                <w:bCs/>
                <w:noProof/>
                <w:lang w:val="hr-HR"/>
              </w:rPr>
            </w:r>
            <w:r w:rsidRPr="00650D29">
              <w:rPr>
                <w:bCs/>
                <w:noProof/>
                <w:lang w:val="hr-HR"/>
              </w:rPr>
              <w:fldChar w:fldCharType="separate"/>
            </w:r>
            <w:r w:rsidRPr="00650D29">
              <w:rPr>
                <w:bCs/>
                <w:noProof/>
                <w:lang w:val="hr-HR"/>
              </w:rPr>
              <w:t> </w:t>
            </w:r>
            <w:r w:rsidRPr="00650D29">
              <w:rPr>
                <w:bCs/>
                <w:noProof/>
                <w:lang w:val="hr-HR"/>
              </w:rPr>
              <w:t> </w:t>
            </w:r>
            <w:r w:rsidRPr="00650D29">
              <w:rPr>
                <w:bCs/>
                <w:noProof/>
                <w:lang w:val="hr-HR"/>
              </w:rPr>
              <w:t> </w:t>
            </w:r>
            <w:r w:rsidRPr="00650D29">
              <w:rPr>
                <w:bCs/>
                <w:noProof/>
                <w:lang w:val="hr-HR"/>
              </w:rPr>
              <w:t> </w:t>
            </w:r>
            <w:r w:rsidRPr="00650D29">
              <w:rPr>
                <w:bCs/>
                <w:noProof/>
                <w:lang w:val="hr-HR"/>
              </w:rPr>
              <w:t> </w:t>
            </w:r>
            <w:r w:rsidRPr="00650D29">
              <w:rPr>
                <w:bCs/>
                <w:noProof/>
                <w:lang w:val="hr-HR"/>
              </w:rPr>
              <w:fldChar w:fldCharType="end"/>
            </w:r>
            <w:bookmarkEnd w:id="29"/>
          </w:p>
          <w:p w14:paraId="2B809D45" w14:textId="77777777" w:rsidR="004B2AF9" w:rsidRPr="0011530B" w:rsidRDefault="004B2AF9" w:rsidP="00177AD8">
            <w:pPr>
              <w:rPr>
                <w:b/>
                <w:noProof/>
                <w:sz w:val="28"/>
                <w:szCs w:val="28"/>
                <w:lang w:val="hr-HR"/>
              </w:rPr>
            </w:pPr>
          </w:p>
          <w:p w14:paraId="001E1AF7" w14:textId="77777777" w:rsidR="004B2AF9" w:rsidRPr="0011530B" w:rsidRDefault="004B2AF9" w:rsidP="00177AD8">
            <w:pPr>
              <w:rPr>
                <w:b/>
                <w:noProof/>
                <w:sz w:val="28"/>
                <w:szCs w:val="28"/>
                <w:lang w:val="hr-HR"/>
              </w:rPr>
            </w:pPr>
          </w:p>
          <w:p w14:paraId="1DFD205E" w14:textId="77777777" w:rsidR="004B2AF9" w:rsidRPr="0011530B" w:rsidRDefault="004B2AF9" w:rsidP="00177AD8">
            <w:pPr>
              <w:rPr>
                <w:b/>
                <w:noProof/>
                <w:sz w:val="28"/>
                <w:szCs w:val="28"/>
                <w:lang w:val="hr-HR"/>
              </w:rPr>
            </w:pPr>
          </w:p>
          <w:p w14:paraId="12CF7731" w14:textId="77777777" w:rsidR="004B2AF9" w:rsidRPr="0011530B" w:rsidRDefault="004B2AF9" w:rsidP="00177AD8">
            <w:pPr>
              <w:rPr>
                <w:b/>
                <w:noProof/>
                <w:sz w:val="28"/>
                <w:szCs w:val="28"/>
                <w:lang w:val="hr-HR"/>
              </w:rPr>
            </w:pPr>
          </w:p>
        </w:tc>
      </w:tr>
      <w:tr w:rsidR="004B2AF9" w:rsidRPr="004A312E" w14:paraId="57636B6F" w14:textId="77777777" w:rsidTr="00650D29">
        <w:tblPrEx>
          <w:shd w:val="clear" w:color="auto" w:fill="auto"/>
        </w:tblPrEx>
        <w:trPr>
          <w:jc w:val="center"/>
        </w:trPr>
        <w:tc>
          <w:tcPr>
            <w:tcW w:w="9960" w:type="dxa"/>
            <w:gridSpan w:val="6"/>
            <w:shd w:val="clear" w:color="auto" w:fill="F2F2F2"/>
          </w:tcPr>
          <w:p w14:paraId="23FA60E1" w14:textId="77777777" w:rsidR="004B2AF9" w:rsidRPr="0011530B" w:rsidRDefault="004B2AF9" w:rsidP="0011530B">
            <w:pPr>
              <w:pStyle w:val="Odlomakpopisa"/>
              <w:numPr>
                <w:ilvl w:val="0"/>
                <w:numId w:val="4"/>
              </w:numPr>
              <w:rPr>
                <w:rFonts w:cs="Calibri"/>
                <w:b/>
                <w:lang w:val="hr-HR"/>
              </w:rPr>
            </w:pPr>
            <w:r w:rsidRPr="0011530B">
              <w:rPr>
                <w:rFonts w:cs="Calibri"/>
                <w:b/>
                <w:lang w:val="hr-HR"/>
              </w:rPr>
              <w:t>Iskorištenost prostora (intenzitet i dinamika korištenja) i kvaliteta planiranih aktivnosti u korištenju prostora</w:t>
            </w:r>
          </w:p>
        </w:tc>
      </w:tr>
      <w:tr w:rsidR="004B2AF9" w:rsidRPr="004A312E" w14:paraId="2CA1130B" w14:textId="77777777" w:rsidTr="00650D29">
        <w:tblPrEx>
          <w:shd w:val="clear" w:color="auto" w:fill="auto"/>
        </w:tblPrEx>
        <w:trPr>
          <w:jc w:val="center"/>
        </w:trPr>
        <w:tc>
          <w:tcPr>
            <w:tcW w:w="9960" w:type="dxa"/>
            <w:gridSpan w:val="6"/>
            <w:shd w:val="clear" w:color="auto" w:fill="F2F2F2"/>
          </w:tcPr>
          <w:p w14:paraId="1C1D570B" w14:textId="77777777" w:rsidR="004B2AF9" w:rsidRPr="0011530B" w:rsidRDefault="004B2AF9" w:rsidP="00177AD8">
            <w:pPr>
              <w:rPr>
                <w:i/>
                <w:noProof/>
                <w:szCs w:val="18"/>
                <w:lang w:val="hr-HR"/>
              </w:rPr>
            </w:pPr>
            <w:r w:rsidRPr="0011530B">
              <w:rPr>
                <w:i/>
                <w:noProof/>
                <w:szCs w:val="18"/>
                <w:lang w:val="hr-HR"/>
              </w:rPr>
              <w:t>Opišite aktivnosti (maksimalno 10000 znakova s razmacima)</w:t>
            </w:r>
          </w:p>
        </w:tc>
      </w:tr>
      <w:tr w:rsidR="004B2AF9" w:rsidRPr="004A312E" w14:paraId="281FC6DB" w14:textId="77777777" w:rsidTr="00650D29">
        <w:tblPrEx>
          <w:shd w:val="clear" w:color="auto" w:fill="auto"/>
        </w:tblPrEx>
        <w:trPr>
          <w:trHeight w:val="2020"/>
          <w:jc w:val="center"/>
        </w:trPr>
        <w:tc>
          <w:tcPr>
            <w:tcW w:w="9960" w:type="dxa"/>
            <w:gridSpan w:val="6"/>
          </w:tcPr>
          <w:p w14:paraId="3A6462DD" w14:textId="77777777" w:rsidR="004B2AF9" w:rsidRPr="00650D29" w:rsidRDefault="00650D29" w:rsidP="00650D29">
            <w:pPr>
              <w:spacing w:before="120"/>
              <w:rPr>
                <w:noProof/>
                <w:szCs w:val="28"/>
                <w:lang w:val="hr-HR"/>
              </w:rPr>
            </w:pPr>
            <w:r w:rsidRPr="00650D29">
              <w:rPr>
                <w:noProof/>
                <w:szCs w:val="28"/>
                <w:lang w:val="hr-HR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30" w:name="Tekst70"/>
            <w:r w:rsidRPr="00650D29">
              <w:rPr>
                <w:noProof/>
                <w:szCs w:val="28"/>
                <w:lang w:val="hr-HR"/>
              </w:rPr>
              <w:instrText xml:space="preserve"> FORMTEXT </w:instrText>
            </w:r>
            <w:r w:rsidRPr="00650D29">
              <w:rPr>
                <w:noProof/>
                <w:szCs w:val="28"/>
                <w:lang w:val="hr-HR"/>
              </w:rPr>
            </w:r>
            <w:r w:rsidRPr="00650D29">
              <w:rPr>
                <w:noProof/>
                <w:szCs w:val="28"/>
                <w:lang w:val="hr-HR"/>
              </w:rPr>
              <w:fldChar w:fldCharType="separate"/>
            </w:r>
            <w:r w:rsidRPr="00650D29">
              <w:rPr>
                <w:noProof/>
                <w:szCs w:val="28"/>
                <w:lang w:val="hr-HR"/>
              </w:rPr>
              <w:t> </w:t>
            </w:r>
            <w:r w:rsidRPr="00650D29">
              <w:rPr>
                <w:noProof/>
                <w:szCs w:val="28"/>
                <w:lang w:val="hr-HR"/>
              </w:rPr>
              <w:t> </w:t>
            </w:r>
            <w:r w:rsidRPr="00650D29">
              <w:rPr>
                <w:noProof/>
                <w:szCs w:val="28"/>
                <w:lang w:val="hr-HR"/>
              </w:rPr>
              <w:t> </w:t>
            </w:r>
            <w:r w:rsidRPr="00650D29">
              <w:rPr>
                <w:noProof/>
                <w:szCs w:val="28"/>
                <w:lang w:val="hr-HR"/>
              </w:rPr>
              <w:t> </w:t>
            </w:r>
            <w:r w:rsidRPr="00650D29">
              <w:rPr>
                <w:noProof/>
                <w:szCs w:val="28"/>
                <w:lang w:val="hr-HR"/>
              </w:rPr>
              <w:t> </w:t>
            </w:r>
            <w:r w:rsidRPr="00650D29">
              <w:rPr>
                <w:noProof/>
                <w:szCs w:val="28"/>
                <w:lang w:val="hr-HR"/>
              </w:rPr>
              <w:fldChar w:fldCharType="end"/>
            </w:r>
            <w:bookmarkEnd w:id="30"/>
          </w:p>
          <w:p w14:paraId="38319845" w14:textId="77777777" w:rsidR="004B2AF9" w:rsidRPr="0011530B" w:rsidRDefault="004B2AF9" w:rsidP="00177AD8">
            <w:pPr>
              <w:rPr>
                <w:b/>
                <w:noProof/>
                <w:sz w:val="28"/>
                <w:szCs w:val="28"/>
                <w:lang w:val="hr-HR"/>
              </w:rPr>
            </w:pPr>
          </w:p>
          <w:p w14:paraId="61AB5CB1" w14:textId="77777777" w:rsidR="004B2AF9" w:rsidRPr="0011530B" w:rsidRDefault="004B2AF9" w:rsidP="00177AD8">
            <w:pPr>
              <w:rPr>
                <w:b/>
                <w:noProof/>
                <w:sz w:val="28"/>
                <w:szCs w:val="28"/>
                <w:lang w:val="hr-HR"/>
              </w:rPr>
            </w:pPr>
          </w:p>
          <w:p w14:paraId="060FD309" w14:textId="77777777" w:rsidR="004B2AF9" w:rsidRPr="0011530B" w:rsidRDefault="004B2AF9" w:rsidP="00177AD8">
            <w:pPr>
              <w:rPr>
                <w:b/>
                <w:noProof/>
                <w:sz w:val="28"/>
                <w:szCs w:val="28"/>
                <w:lang w:val="hr-HR"/>
              </w:rPr>
            </w:pPr>
          </w:p>
        </w:tc>
      </w:tr>
      <w:tr w:rsidR="004B2AF9" w:rsidRPr="004A312E" w14:paraId="6D112AF5" w14:textId="77777777" w:rsidTr="00650D29">
        <w:tblPrEx>
          <w:shd w:val="clear" w:color="auto" w:fill="auto"/>
        </w:tblPrEx>
        <w:trPr>
          <w:trHeight w:val="278"/>
          <w:jc w:val="center"/>
        </w:trPr>
        <w:tc>
          <w:tcPr>
            <w:tcW w:w="9960" w:type="dxa"/>
            <w:gridSpan w:val="6"/>
            <w:shd w:val="clear" w:color="auto" w:fill="F2F2F2"/>
          </w:tcPr>
          <w:p w14:paraId="661C7714" w14:textId="77777777" w:rsidR="004B2AF9" w:rsidRPr="0011530B" w:rsidRDefault="004B2AF9" w:rsidP="0011530B">
            <w:pPr>
              <w:pStyle w:val="Odlomakpopisa"/>
              <w:numPr>
                <w:ilvl w:val="0"/>
                <w:numId w:val="4"/>
              </w:numPr>
              <w:rPr>
                <w:rFonts w:cs="Calibri"/>
                <w:b/>
                <w:lang w:val="hr-HR"/>
              </w:rPr>
            </w:pPr>
            <w:r w:rsidRPr="0011530B">
              <w:rPr>
                <w:rFonts w:cs="Calibri"/>
                <w:b/>
                <w:lang w:val="hr-HR"/>
              </w:rPr>
              <w:t>Zajedničko korištenje prostora više fizičkih osoba:</w:t>
            </w:r>
          </w:p>
        </w:tc>
      </w:tr>
      <w:tr w:rsidR="004B2AF9" w:rsidRPr="008B71BA" w14:paraId="136725D8" w14:textId="77777777" w:rsidTr="00650D29">
        <w:tblPrEx>
          <w:shd w:val="clear" w:color="auto" w:fill="auto"/>
        </w:tblPrEx>
        <w:trPr>
          <w:trHeight w:val="267"/>
          <w:jc w:val="center"/>
        </w:trPr>
        <w:tc>
          <w:tcPr>
            <w:tcW w:w="3860" w:type="dxa"/>
            <w:gridSpan w:val="2"/>
            <w:shd w:val="clear" w:color="auto" w:fill="F2F2F2"/>
          </w:tcPr>
          <w:p w14:paraId="46A9DA09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noProof/>
                <w:lang w:val="hr-HR"/>
              </w:rPr>
              <w:t>2 fizičke osobe</w:t>
            </w:r>
          </w:p>
        </w:tc>
        <w:tc>
          <w:tcPr>
            <w:tcW w:w="6100" w:type="dxa"/>
            <w:gridSpan w:val="4"/>
            <w:vAlign w:val="center"/>
          </w:tcPr>
          <w:p w14:paraId="7D1E6DCC" w14:textId="77777777" w:rsidR="004B2AF9" w:rsidRPr="0011530B" w:rsidRDefault="00650D29" w:rsidP="00650D29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31" w:name="Tekst71"/>
            <w:r>
              <w:rPr>
                <w:noProof/>
                <w:lang w:val="hr-HR"/>
              </w:rPr>
              <w:instrText xml:space="preserve"> FORMTEXT </w:instrText>
            </w:r>
            <w:r>
              <w:rPr>
                <w:noProof/>
                <w:lang w:val="hr-HR"/>
              </w:rPr>
            </w:r>
            <w:r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fldChar w:fldCharType="end"/>
            </w:r>
            <w:bookmarkEnd w:id="31"/>
          </w:p>
        </w:tc>
      </w:tr>
      <w:tr w:rsidR="004B2AF9" w:rsidRPr="008B71BA" w14:paraId="2FC1894B" w14:textId="77777777" w:rsidTr="00650D29">
        <w:tblPrEx>
          <w:shd w:val="clear" w:color="auto" w:fill="auto"/>
        </w:tblPrEx>
        <w:trPr>
          <w:trHeight w:val="272"/>
          <w:jc w:val="center"/>
        </w:trPr>
        <w:tc>
          <w:tcPr>
            <w:tcW w:w="3860" w:type="dxa"/>
            <w:gridSpan w:val="2"/>
            <w:shd w:val="clear" w:color="auto" w:fill="F2F2F2"/>
          </w:tcPr>
          <w:p w14:paraId="77239752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noProof/>
                <w:lang w:val="hr-HR"/>
              </w:rPr>
              <w:t>3 fizičke osobe</w:t>
            </w:r>
          </w:p>
        </w:tc>
        <w:tc>
          <w:tcPr>
            <w:tcW w:w="6100" w:type="dxa"/>
            <w:gridSpan w:val="4"/>
            <w:vAlign w:val="center"/>
          </w:tcPr>
          <w:p w14:paraId="2B712C69" w14:textId="77777777" w:rsidR="004B2AF9" w:rsidRPr="0011530B" w:rsidRDefault="00650D29" w:rsidP="00650D29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32" w:name="Tekst72"/>
            <w:r>
              <w:rPr>
                <w:noProof/>
                <w:lang w:val="hr-HR"/>
              </w:rPr>
              <w:instrText xml:space="preserve"> FORMTEXT </w:instrText>
            </w:r>
            <w:r>
              <w:rPr>
                <w:noProof/>
                <w:lang w:val="hr-HR"/>
              </w:rPr>
            </w:r>
            <w:r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fldChar w:fldCharType="end"/>
            </w:r>
            <w:bookmarkEnd w:id="32"/>
          </w:p>
        </w:tc>
      </w:tr>
      <w:tr w:rsidR="004B2AF9" w:rsidRPr="008B71BA" w14:paraId="23219E01" w14:textId="77777777" w:rsidTr="00650D29">
        <w:tblPrEx>
          <w:shd w:val="clear" w:color="auto" w:fill="auto"/>
        </w:tblPrEx>
        <w:trPr>
          <w:trHeight w:val="277"/>
          <w:jc w:val="center"/>
        </w:trPr>
        <w:tc>
          <w:tcPr>
            <w:tcW w:w="3860" w:type="dxa"/>
            <w:gridSpan w:val="2"/>
            <w:shd w:val="clear" w:color="auto" w:fill="F2F2F2"/>
          </w:tcPr>
          <w:p w14:paraId="2EBCD139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noProof/>
                <w:lang w:val="hr-HR"/>
              </w:rPr>
              <w:t>4 i više fizičkih osoba</w:t>
            </w:r>
          </w:p>
        </w:tc>
        <w:tc>
          <w:tcPr>
            <w:tcW w:w="6100" w:type="dxa"/>
            <w:gridSpan w:val="4"/>
            <w:vAlign w:val="center"/>
          </w:tcPr>
          <w:p w14:paraId="1CB33C6B" w14:textId="77777777" w:rsidR="004B2AF9" w:rsidRPr="0011530B" w:rsidRDefault="00650D29" w:rsidP="00650D29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33" w:name="Tekst73"/>
            <w:r>
              <w:rPr>
                <w:noProof/>
                <w:lang w:val="hr-HR"/>
              </w:rPr>
              <w:instrText xml:space="preserve"> FORMTEXT </w:instrText>
            </w:r>
            <w:r>
              <w:rPr>
                <w:noProof/>
                <w:lang w:val="hr-HR"/>
              </w:rPr>
            </w:r>
            <w:r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fldChar w:fldCharType="end"/>
            </w:r>
            <w:bookmarkEnd w:id="33"/>
          </w:p>
        </w:tc>
      </w:tr>
      <w:tr w:rsidR="004B2AF9" w:rsidRPr="004A312E" w14:paraId="21B6DA28" w14:textId="77777777" w:rsidTr="00650D29">
        <w:tblPrEx>
          <w:shd w:val="clear" w:color="auto" w:fill="auto"/>
        </w:tblPrEx>
        <w:trPr>
          <w:trHeight w:val="408"/>
          <w:jc w:val="center"/>
        </w:trPr>
        <w:tc>
          <w:tcPr>
            <w:tcW w:w="9960" w:type="dxa"/>
            <w:gridSpan w:val="6"/>
            <w:shd w:val="clear" w:color="auto" w:fill="F2F2F2"/>
            <w:vAlign w:val="center"/>
          </w:tcPr>
          <w:p w14:paraId="5BB74AA1" w14:textId="77777777" w:rsidR="004B2AF9" w:rsidRPr="004A312E" w:rsidRDefault="004B2AF9" w:rsidP="00177AD8">
            <w:pPr>
              <w:rPr>
                <w:noProof/>
                <w:lang w:val="it-IT"/>
              </w:rPr>
            </w:pPr>
            <w:r w:rsidRPr="0011530B">
              <w:rPr>
                <w:i/>
                <w:noProof/>
                <w:szCs w:val="18"/>
                <w:lang w:val="hr-HR"/>
              </w:rPr>
              <w:t>Upisati i</w:t>
            </w:r>
            <w:r w:rsidR="008B25BE" w:rsidRPr="0011530B">
              <w:rPr>
                <w:i/>
                <w:noProof/>
                <w:szCs w:val="18"/>
                <w:lang w:val="hr-HR"/>
              </w:rPr>
              <w:t>m</w:t>
            </w:r>
            <w:r w:rsidRPr="0011530B">
              <w:rPr>
                <w:i/>
                <w:noProof/>
                <w:szCs w:val="18"/>
                <w:lang w:val="hr-HR"/>
              </w:rPr>
              <w:t>e i prezime, adresu, telefon</w:t>
            </w:r>
          </w:p>
        </w:tc>
      </w:tr>
      <w:tr w:rsidR="004B2AF9" w:rsidRPr="004A312E" w14:paraId="57C38FFF" w14:textId="77777777" w:rsidTr="00650D29">
        <w:tblPrEx>
          <w:shd w:val="clear" w:color="auto" w:fill="auto"/>
        </w:tblPrEx>
        <w:trPr>
          <w:trHeight w:val="693"/>
          <w:jc w:val="center"/>
        </w:trPr>
        <w:tc>
          <w:tcPr>
            <w:tcW w:w="9960" w:type="dxa"/>
            <w:gridSpan w:val="6"/>
            <w:shd w:val="clear" w:color="auto" w:fill="FFFFFF"/>
            <w:vAlign w:val="center"/>
          </w:tcPr>
          <w:p w14:paraId="7EDBF7EF" w14:textId="77777777" w:rsidR="004B2AF9" w:rsidRPr="00650D29" w:rsidRDefault="00650D29" w:rsidP="00177AD8">
            <w:pPr>
              <w:rPr>
                <w:iCs/>
                <w:noProof/>
                <w:lang w:val="hr-HR"/>
              </w:rPr>
            </w:pPr>
            <w:r w:rsidRPr="00650D29">
              <w:rPr>
                <w:iCs/>
                <w:noProof/>
                <w:lang w:val="hr-HR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34" w:name="Tekst74"/>
            <w:r w:rsidRPr="00650D29">
              <w:rPr>
                <w:iCs/>
                <w:noProof/>
                <w:lang w:val="hr-HR"/>
              </w:rPr>
              <w:instrText xml:space="preserve"> FORMTEXT </w:instrText>
            </w:r>
            <w:r w:rsidRPr="00650D29">
              <w:rPr>
                <w:iCs/>
                <w:noProof/>
                <w:lang w:val="hr-HR"/>
              </w:rPr>
            </w:r>
            <w:r w:rsidRPr="00650D29">
              <w:rPr>
                <w:iCs/>
                <w:noProof/>
                <w:lang w:val="hr-HR"/>
              </w:rPr>
              <w:fldChar w:fldCharType="separate"/>
            </w:r>
            <w:r w:rsidRPr="00650D29">
              <w:rPr>
                <w:iCs/>
                <w:noProof/>
                <w:lang w:val="hr-HR"/>
              </w:rPr>
              <w:t> </w:t>
            </w:r>
            <w:r w:rsidRPr="00650D29">
              <w:rPr>
                <w:iCs/>
                <w:noProof/>
                <w:lang w:val="hr-HR"/>
              </w:rPr>
              <w:t> </w:t>
            </w:r>
            <w:r w:rsidRPr="00650D29">
              <w:rPr>
                <w:iCs/>
                <w:noProof/>
                <w:lang w:val="hr-HR"/>
              </w:rPr>
              <w:t> </w:t>
            </w:r>
            <w:r w:rsidRPr="00650D29">
              <w:rPr>
                <w:iCs/>
                <w:noProof/>
                <w:lang w:val="hr-HR"/>
              </w:rPr>
              <w:t> </w:t>
            </w:r>
            <w:r w:rsidRPr="00650D29">
              <w:rPr>
                <w:iCs/>
                <w:noProof/>
                <w:lang w:val="hr-HR"/>
              </w:rPr>
              <w:t> </w:t>
            </w:r>
            <w:r w:rsidRPr="00650D29">
              <w:rPr>
                <w:iCs/>
                <w:noProof/>
                <w:lang w:val="hr-HR"/>
              </w:rPr>
              <w:fldChar w:fldCharType="end"/>
            </w:r>
            <w:bookmarkEnd w:id="34"/>
          </w:p>
        </w:tc>
      </w:tr>
    </w:tbl>
    <w:p w14:paraId="0478135D" w14:textId="77777777" w:rsidR="004B2AF9" w:rsidRPr="00A306C5" w:rsidRDefault="004B2AF9" w:rsidP="004B2AF9">
      <w:pPr>
        <w:spacing w:after="200" w:line="276" w:lineRule="auto"/>
        <w:rPr>
          <w:rFonts w:ascii="Calibri" w:eastAsia="Calibri" w:hAnsi="Calibri"/>
          <w:b/>
          <w:noProof/>
          <w:sz w:val="28"/>
          <w:szCs w:val="28"/>
          <w:lang w:val="hr-HR"/>
        </w:rPr>
      </w:pPr>
    </w:p>
    <w:p w14:paraId="0D8B9594" w14:textId="77777777" w:rsidR="004B2AF9" w:rsidRDefault="004B2AF9" w:rsidP="004A312E">
      <w:pPr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/>
          <w:b/>
          <w:noProof/>
          <w:sz w:val="22"/>
          <w:szCs w:val="22"/>
          <w:lang w:val="hr-HR"/>
        </w:rPr>
      </w:pPr>
      <w:r w:rsidRPr="004A312E">
        <w:rPr>
          <w:rFonts w:ascii="Calibri" w:eastAsia="Calibri" w:hAnsi="Calibri"/>
          <w:b/>
          <w:noProof/>
          <w:sz w:val="24"/>
          <w:szCs w:val="24"/>
          <w:lang w:val="hr-HR"/>
        </w:rPr>
        <w:t xml:space="preserve">IZJAVA O DAVANJU SUGLASNOSTI NA KORIŠTENJE OSOBNIH PODATAKA. </w:t>
      </w:r>
      <w:r w:rsidRPr="004A312E">
        <w:rPr>
          <w:rFonts w:ascii="Calibri" w:eastAsia="Calibri" w:hAnsi="Calibri"/>
          <w:b/>
          <w:noProof/>
          <w:sz w:val="24"/>
          <w:szCs w:val="24"/>
          <w:lang w:val="it-IT"/>
        </w:rPr>
        <w:t>Prihvaćanjem ove Izjave smatra se da, sukladno članku 7. Zakona o zaštiti osobnih podataka, slobodno i izričito dajete privolu na prikupljanje i daljnje obrađivanje Vaših osobnih podataka ustupljenih Gradu Zagrebu, kao korisniku, u svrhe koje su ovdje navedene. Radi se o dobrovoljnom davanju podataka.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3331"/>
        <w:gridCol w:w="4375"/>
      </w:tblGrid>
      <w:tr w:rsidR="004B2AF9" w:rsidRPr="004A312E" w14:paraId="36B89725" w14:textId="77777777" w:rsidTr="004A312E">
        <w:trPr>
          <w:trHeight w:val="8637"/>
        </w:trPr>
        <w:tc>
          <w:tcPr>
            <w:tcW w:w="9633" w:type="dxa"/>
            <w:gridSpan w:val="3"/>
          </w:tcPr>
          <w:p w14:paraId="3EF60A7C" w14:textId="77777777" w:rsidR="005C5E78" w:rsidRDefault="005C5E78" w:rsidP="00177AD8">
            <w:pPr>
              <w:rPr>
                <w:b/>
                <w:i/>
                <w:color w:val="000000"/>
                <w:u w:val="single"/>
                <w:lang w:val="hr-HR" w:eastAsia="hr-HR"/>
              </w:rPr>
            </w:pPr>
            <w:r>
              <w:rPr>
                <w:b/>
                <w:i/>
                <w:color w:val="000000"/>
                <w:u w:val="single"/>
                <w:lang w:val="hr-HR" w:eastAsia="hr-HR"/>
              </w:rPr>
              <w:lastRenderedPageBreak/>
              <w:t>UPUTA ZA ISPUNJAVANJE OBRASCA PRIJAVE</w:t>
            </w:r>
          </w:p>
          <w:p w14:paraId="7FFD07F7" w14:textId="77777777" w:rsidR="004A312E" w:rsidRDefault="004A312E" w:rsidP="00177AD8">
            <w:pPr>
              <w:rPr>
                <w:b/>
                <w:i/>
                <w:color w:val="000000"/>
                <w:u w:val="single"/>
                <w:lang w:val="hr-HR" w:eastAsia="hr-HR"/>
              </w:rPr>
            </w:pPr>
            <w:r>
              <w:rPr>
                <w:b/>
                <w:i/>
                <w:color w:val="000000"/>
                <w:u w:val="single"/>
                <w:lang w:val="hr-HR" w:eastAsia="hr-HR"/>
              </w:rPr>
              <w:t>Provjerite da li prijava sadrži:</w:t>
            </w:r>
          </w:p>
          <w:p w14:paraId="29279587" w14:textId="77777777" w:rsidR="004B2AF9" w:rsidRPr="0011530B" w:rsidRDefault="004B2AF9" w:rsidP="00177AD8">
            <w:pPr>
              <w:rPr>
                <w:b/>
                <w:i/>
                <w:color w:val="000000"/>
                <w:u w:val="single"/>
                <w:lang w:val="hr-HR" w:eastAsia="hr-HR"/>
              </w:rPr>
            </w:pPr>
            <w:r w:rsidRPr="0011530B">
              <w:rPr>
                <w:b/>
                <w:i/>
                <w:color w:val="000000"/>
                <w:u w:val="single"/>
                <w:lang w:val="hr-HR" w:eastAsia="hr-HR"/>
              </w:rPr>
              <w:t xml:space="preserve">U papirnatom obliku u jednom primjerku: </w:t>
            </w:r>
          </w:p>
          <w:p w14:paraId="6EA02D30" w14:textId="77777777" w:rsidR="004B2AF9" w:rsidRPr="0011530B" w:rsidRDefault="004B2AF9" w:rsidP="0011530B">
            <w:pPr>
              <w:numPr>
                <w:ilvl w:val="0"/>
                <w:numId w:val="5"/>
              </w:numPr>
              <w:contextualSpacing/>
              <w:rPr>
                <w:color w:val="000000"/>
                <w:lang w:val="hr-HR" w:eastAsia="hr-HR"/>
              </w:rPr>
            </w:pPr>
            <w:r w:rsidRPr="0011530B">
              <w:rPr>
                <w:color w:val="000000"/>
                <w:lang w:val="hr-HR" w:eastAsia="hr-HR"/>
              </w:rPr>
              <w:t xml:space="preserve">Obrazac prijave </w:t>
            </w:r>
            <w:r w:rsidR="005C5E78">
              <w:rPr>
                <w:color w:val="000000"/>
                <w:lang w:val="hr-HR" w:eastAsia="hr-HR"/>
              </w:rPr>
              <w:t xml:space="preserve">za umjetnika do 35 godina starosti </w:t>
            </w:r>
            <w:r w:rsidRPr="0011530B">
              <w:rPr>
                <w:color w:val="000000"/>
                <w:lang w:val="hr-HR" w:eastAsia="hr-HR"/>
              </w:rPr>
              <w:t xml:space="preserve">s popunjenim svim osnovnim podacima o prijavitelju s opisom dosadašnjeg rada i djelovanja te planom aktivnosti u predstojećem razdoblju, </w:t>
            </w:r>
          </w:p>
          <w:p w14:paraId="11F27FC7" w14:textId="77777777" w:rsidR="00B80C32" w:rsidRDefault="004B2AF9" w:rsidP="0011530B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  <w:r w:rsidRPr="004A312E">
              <w:rPr>
                <w:lang w:val="hr-HR"/>
              </w:rPr>
              <w:t xml:space="preserve">presliku osobne iskaznice </w:t>
            </w:r>
          </w:p>
          <w:p w14:paraId="1F1CBA28" w14:textId="77777777" w:rsidR="004B2AF9" w:rsidRPr="004A312E" w:rsidRDefault="004B2AF9" w:rsidP="0011530B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  <w:r w:rsidRPr="004A312E">
              <w:rPr>
                <w:lang w:val="hr-HR"/>
              </w:rPr>
              <w:t>uvjerenje nadležnog tijela o prijavi prebivališta/boravišta</w:t>
            </w:r>
            <w:r w:rsidR="00B80C32">
              <w:rPr>
                <w:lang w:val="hr-HR"/>
              </w:rPr>
              <w:t xml:space="preserve"> ako kao prebivalište na osobnoj iskaznici nije naveden grad Zagreb</w:t>
            </w:r>
            <w:r w:rsidRPr="004A312E">
              <w:rPr>
                <w:lang w:val="hr-HR"/>
              </w:rPr>
              <w:t>;</w:t>
            </w:r>
          </w:p>
          <w:p w14:paraId="2C1E413C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it-IT"/>
              </w:rPr>
            </w:pPr>
            <w:r w:rsidRPr="0011530B">
              <w:rPr>
                <w:lang w:val="it-IT"/>
              </w:rPr>
              <w:t xml:space="preserve">ispunjene i potpisane obrasce navedene u </w:t>
            </w:r>
            <w:r w:rsidR="005C5E78">
              <w:rPr>
                <w:lang w:val="it-IT"/>
              </w:rPr>
              <w:t>tekstu natječaja</w:t>
            </w:r>
            <w:r w:rsidRPr="0011530B">
              <w:rPr>
                <w:lang w:val="it-IT"/>
              </w:rPr>
              <w:t>;</w:t>
            </w:r>
          </w:p>
          <w:p w14:paraId="1FB97730" w14:textId="77777777" w:rsidR="004B2AF9" w:rsidRPr="0011530B" w:rsidRDefault="005C5E78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preslika diplome</w:t>
            </w:r>
          </w:p>
          <w:p w14:paraId="291E1E7E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it-IT"/>
              </w:rPr>
            </w:pPr>
            <w:r w:rsidRPr="0011530B">
              <w:rPr>
                <w:lang w:val="it-IT"/>
              </w:rPr>
              <w:t>izvornik ili ovjerenu presliku potvrde o stanju poreznog duga prijavitelja što ju je izdala nadležna porezna uprava Ministarstva financija, ne starije od 30 dana od dana objave javnog natječaja;</w:t>
            </w:r>
            <w:r w:rsidRPr="004A312E">
              <w:rPr>
                <w:lang w:val="it-IT"/>
              </w:rPr>
              <w:t xml:space="preserve"> </w:t>
            </w:r>
          </w:p>
          <w:p w14:paraId="03848824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it-IT"/>
              </w:rPr>
            </w:pPr>
            <w:r w:rsidRPr="0011530B">
              <w:rPr>
                <w:lang w:val="it-IT"/>
              </w:rPr>
              <w:t>ispunjeni i kod javnog bilježnika ovjereni obrazac izjave prijavitelja o nepostojanju duga s osnove potraživanja Grada Zagreba</w:t>
            </w:r>
            <w:r w:rsidR="008D4F5A" w:rsidRPr="0011530B">
              <w:rPr>
                <w:lang w:val="it-IT"/>
              </w:rPr>
              <w:t>,</w:t>
            </w:r>
            <w:r w:rsidR="008D4F5A" w:rsidRPr="004A312E">
              <w:rPr>
                <w:lang w:val="it-IT"/>
              </w:rPr>
              <w:t xml:space="preserve"> </w:t>
            </w:r>
            <w:r w:rsidR="008D4F5A" w:rsidRPr="0011530B">
              <w:rPr>
                <w:lang w:val="it-IT"/>
              </w:rPr>
              <w:t>ne starije od 30 dana;</w:t>
            </w:r>
          </w:p>
          <w:p w14:paraId="0E6781AE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hr-HR"/>
              </w:rPr>
            </w:pPr>
            <w:r w:rsidRPr="0011530B">
              <w:rPr>
                <w:lang w:val="it-IT"/>
              </w:rPr>
              <w:t xml:space="preserve">uvjerenje da se protiv prijavitelja ne vodi </w:t>
            </w:r>
            <w:r w:rsidRPr="0011530B">
              <w:rPr>
                <w:lang w:val="hr-HR"/>
              </w:rPr>
              <w:t>kazneni postupak, ne starije od 30 dana;</w:t>
            </w:r>
          </w:p>
          <w:p w14:paraId="33E6B752" w14:textId="77777777" w:rsidR="004B2AF9" w:rsidRPr="004155C4" w:rsidRDefault="004B2AF9" w:rsidP="004155C4">
            <w:pPr>
              <w:numPr>
                <w:ilvl w:val="0"/>
                <w:numId w:val="5"/>
              </w:numPr>
              <w:rPr>
                <w:lang w:val="hr-HR"/>
              </w:rPr>
            </w:pPr>
            <w:r w:rsidRPr="0011530B">
              <w:rPr>
                <w:lang w:val="hr-HR"/>
              </w:rPr>
              <w:t>ako prijavitelj namjerava prostor koristiti u suradnji/partnerstvu s drugom fizičkom osobom/osobama, obrazac izjave o postojanju partnerskog odnosa na kojem su javnobilježnički ovjereni potpisi svih partnera</w:t>
            </w:r>
            <w:r w:rsidR="004155C4">
              <w:rPr>
                <w:lang w:val="hr-HR"/>
              </w:rPr>
              <w:t xml:space="preserve">, </w:t>
            </w:r>
            <w:r w:rsidR="004155C4" w:rsidRPr="004155C4">
              <w:rPr>
                <w:lang w:val="hr-HR"/>
              </w:rPr>
              <w:t>a partner/i moraju dostaviti dokumentaciju iz to</w:t>
            </w:r>
            <w:r w:rsidR="004155C4">
              <w:rPr>
                <w:lang w:val="hr-HR"/>
              </w:rPr>
              <w:t>čke 6. Natječaja, alineja 1.-7.</w:t>
            </w:r>
            <w:r w:rsidRPr="004155C4">
              <w:rPr>
                <w:lang w:val="hr-HR"/>
              </w:rPr>
              <w:t>;</w:t>
            </w:r>
          </w:p>
          <w:p w14:paraId="351386BA" w14:textId="77777777" w:rsidR="004B2AF9" w:rsidRPr="0011530B" w:rsidRDefault="004B2AF9" w:rsidP="0011530B">
            <w:pPr>
              <w:numPr>
                <w:ilvl w:val="0"/>
                <w:numId w:val="5"/>
              </w:numPr>
              <w:contextualSpacing/>
              <w:rPr>
                <w:color w:val="000000"/>
                <w:lang w:val="hr-HR" w:eastAsia="hr-HR"/>
              </w:rPr>
            </w:pPr>
            <w:r w:rsidRPr="0011530B">
              <w:rPr>
                <w:color w:val="000000"/>
                <w:lang w:val="hr-HR" w:eastAsia="hr-HR"/>
              </w:rPr>
              <w:t xml:space="preserve">Ako prijavitelj u dijelu prijave oznake II. Kriteriji i mjerila za bodovanje navodi podatke pod točkom </w:t>
            </w:r>
            <w:r w:rsidR="005C5E78">
              <w:rPr>
                <w:color w:val="000000"/>
                <w:lang w:val="hr-HR" w:eastAsia="hr-HR"/>
              </w:rPr>
              <w:t>2</w:t>
            </w:r>
            <w:r w:rsidRPr="0011530B">
              <w:rPr>
                <w:color w:val="000000"/>
                <w:lang w:val="hr-HR" w:eastAsia="hr-HR"/>
              </w:rPr>
              <w:t>. ostvarena priznanja i nagrade, potrebno je dostaviti dokaz o istome (presliku nagrade i priznanja),</w:t>
            </w:r>
          </w:p>
          <w:p w14:paraId="4924616A" w14:textId="77777777" w:rsidR="00285254" w:rsidRPr="0011530B" w:rsidRDefault="004B2AF9" w:rsidP="0011530B">
            <w:pPr>
              <w:numPr>
                <w:ilvl w:val="0"/>
                <w:numId w:val="5"/>
              </w:numPr>
              <w:contextualSpacing/>
              <w:rPr>
                <w:color w:val="000000"/>
                <w:lang w:val="hr-HR" w:eastAsia="hr-HR"/>
              </w:rPr>
            </w:pPr>
            <w:r w:rsidRPr="0011530B">
              <w:rPr>
                <w:color w:val="000000"/>
                <w:lang w:val="hr-HR" w:eastAsia="hr-HR"/>
              </w:rPr>
              <w:t xml:space="preserve">Ako prijavitelj u dijelu prijave oznake II. Kriteriji i mjerila za bodovanje navodi podatke pod točkom </w:t>
            </w:r>
            <w:r w:rsidR="005C5E78">
              <w:rPr>
                <w:color w:val="000000"/>
                <w:lang w:val="hr-HR" w:eastAsia="hr-HR"/>
              </w:rPr>
              <w:t>3</w:t>
            </w:r>
            <w:r w:rsidRPr="0011530B">
              <w:rPr>
                <w:color w:val="000000"/>
                <w:lang w:val="hr-HR" w:eastAsia="hr-HR"/>
              </w:rPr>
              <w:t xml:space="preserve">. potrebno je navesti </w:t>
            </w:r>
            <w:r w:rsidR="00285254" w:rsidRPr="0011530B">
              <w:rPr>
                <w:lang w:val="hr-HR"/>
              </w:rPr>
              <w:t>popis i priložiti dokumentaciju o realizaciji umjetničkog rada</w:t>
            </w:r>
            <w:r w:rsidR="00285254" w:rsidRPr="0011530B">
              <w:rPr>
                <w:color w:val="000000"/>
                <w:lang w:val="hr-HR" w:eastAsia="hr-HR"/>
              </w:rPr>
              <w:t>;</w:t>
            </w:r>
          </w:p>
          <w:p w14:paraId="13BA032A" w14:textId="77777777" w:rsidR="004B2AF9" w:rsidRPr="0011530B" w:rsidRDefault="004B2AF9" w:rsidP="0011530B">
            <w:pPr>
              <w:numPr>
                <w:ilvl w:val="0"/>
                <w:numId w:val="5"/>
              </w:numPr>
              <w:contextualSpacing/>
              <w:rPr>
                <w:color w:val="000000"/>
                <w:lang w:val="hr-HR" w:eastAsia="hr-HR"/>
              </w:rPr>
            </w:pPr>
            <w:r w:rsidRPr="0011530B">
              <w:rPr>
                <w:color w:val="000000"/>
                <w:lang w:val="hr-HR" w:eastAsia="hr-HR"/>
              </w:rPr>
              <w:t xml:space="preserve">Ako prijavitelj u dijelu prijave oznake II. Kriteriji i mjerila za bodovanje navodi podatke pod točkom </w:t>
            </w:r>
            <w:r w:rsidR="005C5E78">
              <w:rPr>
                <w:color w:val="000000"/>
                <w:lang w:val="hr-HR" w:eastAsia="hr-HR"/>
              </w:rPr>
              <w:t>4</w:t>
            </w:r>
            <w:r w:rsidRPr="0011530B">
              <w:rPr>
                <w:color w:val="000000"/>
                <w:lang w:val="hr-HR" w:eastAsia="hr-HR"/>
              </w:rPr>
              <w:t>. potrebno je dostaviti dokaz o ulaganjima, troškovnik i odobrenje Grada Zagreba za uređenje prostora,</w:t>
            </w:r>
          </w:p>
          <w:p w14:paraId="62182C0F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hr-HR"/>
              </w:rPr>
            </w:pPr>
            <w:r w:rsidRPr="0011530B">
              <w:rPr>
                <w:lang w:val="hr-HR"/>
              </w:rPr>
              <w:t>životopis (maksimalno 10000 znakova s razmacima);</w:t>
            </w:r>
          </w:p>
          <w:p w14:paraId="545F386E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hr-HR"/>
              </w:rPr>
            </w:pPr>
            <w:r w:rsidRPr="0011530B">
              <w:rPr>
                <w:lang w:val="hr-HR"/>
              </w:rPr>
              <w:t>druge dokaze i dokumentaciju propisanu natječajem.</w:t>
            </w:r>
          </w:p>
          <w:p w14:paraId="6404ACE6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hr-HR"/>
              </w:rPr>
            </w:pPr>
            <w:r w:rsidRPr="0011530B">
              <w:rPr>
                <w:lang w:val="hr-HR"/>
              </w:rPr>
              <w:t xml:space="preserve">izjavu posjednika poslovnog prostora pod rednim brojevima 1, 3, 5, 6, 7, 8, 9, 10, 11, 12, 13, 14, 15, 16, 19, 22, 23, 24, 25, 26, 27 i 28  ovjerenu kod javnog bilježnika, da će, u slučaju da ne bude izabran za zakupnika poslovnog prostora kojeg je u posjedu, isti vratiti u posjed Gradu Zagrebu u roku od 30 dana od konačnosti </w:t>
            </w:r>
            <w:r w:rsidR="0011530B" w:rsidRPr="0011530B">
              <w:rPr>
                <w:lang w:val="hr-HR"/>
              </w:rPr>
              <w:t>Liste kojom</w:t>
            </w:r>
            <w:r w:rsidRPr="0011530B">
              <w:rPr>
                <w:lang w:val="hr-HR"/>
              </w:rPr>
              <w:t xml:space="preserve"> je utvrđen prijavitelj koji je ostvario najveći broj bodova za taj prostor;</w:t>
            </w:r>
          </w:p>
          <w:p w14:paraId="2269E4B3" w14:textId="77777777" w:rsidR="004A312E" w:rsidRDefault="004A312E" w:rsidP="004A312E">
            <w:pPr>
              <w:ind w:left="360"/>
              <w:jc w:val="both"/>
              <w:rPr>
                <w:lang w:val="hr-HR"/>
              </w:rPr>
            </w:pPr>
          </w:p>
          <w:p w14:paraId="53776524" w14:textId="77777777" w:rsidR="004B2AF9" w:rsidRPr="0011530B" w:rsidRDefault="004A312E" w:rsidP="0011530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   </w:t>
            </w:r>
            <w:r w:rsidR="004B2AF9" w:rsidRPr="0011530B">
              <w:rPr>
                <w:lang w:val="hr-HR"/>
              </w:rPr>
              <w:t>Prijava se podnosi isključivo na obrascu koji je sastavni dio natječajne dokumentacije.</w:t>
            </w:r>
          </w:p>
          <w:p w14:paraId="2670062C" w14:textId="77777777" w:rsidR="004B2AF9" w:rsidRPr="0011530B" w:rsidRDefault="004B2AF9" w:rsidP="0011530B">
            <w:pPr>
              <w:ind w:left="360"/>
              <w:contextualSpacing/>
              <w:rPr>
                <w:color w:val="000000"/>
                <w:lang w:val="hr-HR" w:eastAsia="hr-HR"/>
              </w:rPr>
            </w:pPr>
          </w:p>
          <w:p w14:paraId="32A995A2" w14:textId="77777777" w:rsidR="004B2AF9" w:rsidRPr="0011530B" w:rsidRDefault="004B2AF9" w:rsidP="004A312E">
            <w:pPr>
              <w:rPr>
                <w:color w:val="000000"/>
                <w:lang w:val="hr-HR" w:eastAsia="hr-HR"/>
              </w:rPr>
            </w:pPr>
          </w:p>
          <w:p w14:paraId="2EDE44EA" w14:textId="77777777" w:rsidR="004B2AF9" w:rsidRPr="004A312E" w:rsidRDefault="004B2AF9" w:rsidP="00177AD8">
            <w:pPr>
              <w:rPr>
                <w:b/>
                <w:color w:val="000000"/>
                <w:sz w:val="22"/>
                <w:szCs w:val="22"/>
                <w:lang w:val="hr-HR" w:eastAsia="hr-HR"/>
              </w:rPr>
            </w:pPr>
            <w:r w:rsidRPr="004A312E">
              <w:rPr>
                <w:b/>
                <w:color w:val="000000"/>
                <w:sz w:val="22"/>
                <w:szCs w:val="22"/>
                <w:lang w:val="hr-HR" w:eastAsia="hr-HR"/>
              </w:rPr>
              <w:t>Napomena: Svi dokazi u dijelu prijave oznake II. Kriteriji i mjerila za bodova</w:t>
            </w:r>
            <w:r w:rsidR="004A312E">
              <w:rPr>
                <w:b/>
                <w:color w:val="000000"/>
                <w:sz w:val="22"/>
                <w:szCs w:val="22"/>
                <w:lang w:val="hr-HR" w:eastAsia="hr-HR"/>
              </w:rPr>
              <w:t xml:space="preserve">nje za sve navedene točke mogu </w:t>
            </w:r>
            <w:r w:rsidRPr="004A312E">
              <w:rPr>
                <w:b/>
                <w:color w:val="000000"/>
                <w:sz w:val="22"/>
                <w:szCs w:val="22"/>
                <w:lang w:val="hr-HR" w:eastAsia="hr-HR"/>
              </w:rPr>
              <w:t>se  priložiti na USB sticku koji je onda sastavni dio prijave na natječaj.</w:t>
            </w:r>
          </w:p>
          <w:p w14:paraId="20068F6A" w14:textId="77777777" w:rsidR="004B2AF9" w:rsidRPr="0011530B" w:rsidRDefault="004B2AF9" w:rsidP="0011530B">
            <w:pPr>
              <w:ind w:left="360"/>
              <w:contextualSpacing/>
              <w:rPr>
                <w:color w:val="000000"/>
                <w:lang w:val="hr-HR" w:eastAsia="hr-HR"/>
              </w:rPr>
            </w:pPr>
          </w:p>
        </w:tc>
      </w:tr>
      <w:tr w:rsidR="004B2AF9" w:rsidRPr="00A306C5" w14:paraId="39D7FED8" w14:textId="77777777" w:rsidTr="004A312E">
        <w:trPr>
          <w:gridAfter w:val="1"/>
          <w:wAfter w:w="4375" w:type="dxa"/>
          <w:trHeight w:val="268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B44C6" w14:textId="77777777" w:rsidR="004B2AF9" w:rsidRPr="0011530B" w:rsidRDefault="004B2AF9" w:rsidP="00177AD8">
            <w:pPr>
              <w:rPr>
                <w:rFonts w:cs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11530B">
              <w:rPr>
                <w:rFonts w:cs="Calibri"/>
                <w:b/>
                <w:color w:val="000000"/>
                <w:sz w:val="24"/>
                <w:szCs w:val="24"/>
                <w:lang w:val="hr-HR" w:eastAsia="hr-HR"/>
              </w:rPr>
              <w:t>Mjesto i datum: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A5412" w14:textId="77777777" w:rsidR="004B2AF9" w:rsidRPr="0011530B" w:rsidRDefault="005664E1" w:rsidP="004A312E">
            <w:pPr>
              <w:rPr>
                <w:rFonts w:cs="Calibri"/>
                <w:color w:val="000000"/>
                <w:sz w:val="24"/>
                <w:szCs w:val="24"/>
                <w:lang w:val="hr-HR" w:eastAsia="hr-HR"/>
              </w:rPr>
            </w:pP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5" w:name="Tekst41"/>
            <w:r w:rsidR="004B2AF9"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instrText xml:space="preserve"> FORMTEXT </w:instrText>
            </w: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</w: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fldChar w:fldCharType="separate"/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fldChar w:fldCharType="end"/>
            </w:r>
            <w:bookmarkEnd w:id="35"/>
          </w:p>
        </w:tc>
      </w:tr>
      <w:tr w:rsidR="004B2AF9" w:rsidRPr="00A306C5" w14:paraId="15933B9F" w14:textId="77777777" w:rsidTr="004A31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27" w:type="dxa"/>
          <w:trHeight w:val="615"/>
        </w:trPr>
        <w:tc>
          <w:tcPr>
            <w:tcW w:w="7706" w:type="dxa"/>
            <w:gridSpan w:val="2"/>
            <w:vAlign w:val="center"/>
          </w:tcPr>
          <w:p w14:paraId="2E58892C" w14:textId="77777777" w:rsidR="004B2AF9" w:rsidRPr="0011530B" w:rsidRDefault="005664E1" w:rsidP="0011530B">
            <w:pPr>
              <w:jc w:val="center"/>
              <w:rPr>
                <w:rFonts w:cs="Calibri"/>
                <w:color w:val="000000"/>
                <w:sz w:val="24"/>
                <w:szCs w:val="24"/>
                <w:lang w:val="hr-HR" w:eastAsia="hr-HR"/>
              </w:rPr>
            </w:pP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6" w:name="Tekst42"/>
            <w:r w:rsidR="004B2AF9"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instrText xml:space="preserve"> FORMTEXT </w:instrText>
            </w: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</w: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fldChar w:fldCharType="separate"/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fldChar w:fldCharType="end"/>
            </w:r>
            <w:bookmarkEnd w:id="36"/>
          </w:p>
        </w:tc>
      </w:tr>
    </w:tbl>
    <w:p w14:paraId="4C63060C" w14:textId="77777777" w:rsidR="004B2AF9" w:rsidRPr="00175763" w:rsidRDefault="004B2AF9" w:rsidP="004B2AF9">
      <w:pPr>
        <w:spacing w:after="60"/>
        <w:ind w:left="360"/>
        <w:jc w:val="both"/>
        <w:rPr>
          <w:sz w:val="24"/>
          <w:szCs w:val="24"/>
          <w:lang w:val="hr-HR"/>
        </w:rPr>
      </w:pPr>
      <w:r>
        <w:rPr>
          <w:rFonts w:ascii="Calibri" w:hAnsi="Calibri" w:cs="Calibri"/>
          <w:b/>
          <w:color w:val="000000"/>
          <w:lang w:val="hr-HR" w:eastAsia="hr-HR"/>
        </w:rPr>
        <w:t xml:space="preserve">                                                                         </w:t>
      </w:r>
      <w:r w:rsidR="004A312E">
        <w:rPr>
          <w:rFonts w:ascii="Calibri" w:hAnsi="Calibri" w:cs="Calibri"/>
          <w:b/>
          <w:color w:val="000000"/>
          <w:lang w:val="hr-HR" w:eastAsia="hr-HR"/>
        </w:rPr>
        <w:t xml:space="preserve">               </w:t>
      </w:r>
      <w:r>
        <w:rPr>
          <w:rFonts w:ascii="Calibri" w:hAnsi="Calibri" w:cs="Calibri"/>
          <w:b/>
          <w:color w:val="000000"/>
          <w:lang w:val="hr-HR" w:eastAsia="hr-HR"/>
        </w:rPr>
        <w:t xml:space="preserve">  </w:t>
      </w:r>
      <w:r w:rsidRPr="00A306C5">
        <w:rPr>
          <w:rFonts w:ascii="Calibri" w:hAnsi="Calibri" w:cs="Calibri"/>
          <w:b/>
          <w:color w:val="000000"/>
          <w:lang w:val="hr-HR" w:eastAsia="hr-HR"/>
        </w:rPr>
        <w:t xml:space="preserve">Ime i prezime te potpis </w:t>
      </w:r>
      <w:r>
        <w:rPr>
          <w:rFonts w:ascii="Calibri" w:hAnsi="Calibri" w:cs="Calibri"/>
          <w:b/>
          <w:color w:val="000000"/>
          <w:lang w:val="hr-HR" w:eastAsia="hr-HR"/>
        </w:rPr>
        <w:t>prijavitelja</w:t>
      </w:r>
    </w:p>
    <w:p w14:paraId="0DEBD88C" w14:textId="77777777" w:rsidR="004B2AF9" w:rsidRDefault="004B2AF9" w:rsidP="004B2AF9">
      <w:pPr>
        <w:spacing w:after="60"/>
        <w:jc w:val="both"/>
        <w:rPr>
          <w:sz w:val="24"/>
          <w:szCs w:val="24"/>
          <w:lang w:val="hr-HR"/>
        </w:rPr>
      </w:pPr>
    </w:p>
    <w:p w14:paraId="2BDF32B3" w14:textId="77777777" w:rsidR="004B2AF9" w:rsidRPr="00A306C5" w:rsidRDefault="004B2AF9" w:rsidP="004B2AF9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14:paraId="2CA8CD94" w14:textId="77777777" w:rsidR="004B2AF9" w:rsidRPr="00A306C5" w:rsidRDefault="004B2AF9" w:rsidP="004B2AF9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14:paraId="62E3645B" w14:textId="77777777" w:rsidR="004B2AF9" w:rsidRDefault="004B2AF9" w:rsidP="004B2AF9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14:paraId="488DDCBC" w14:textId="77777777" w:rsidR="004B2AF9" w:rsidRDefault="004B2AF9" w:rsidP="004B2AF9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14:paraId="055A04CC" w14:textId="77777777" w:rsidR="004B2AF9" w:rsidRPr="00A306C5" w:rsidRDefault="004B2AF9" w:rsidP="004B2AF9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14:paraId="6976BA2F" w14:textId="77777777" w:rsidR="004B2AF9" w:rsidRPr="00A306C5" w:rsidRDefault="004B2AF9" w:rsidP="004B2AF9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14:paraId="0AD18022" w14:textId="77777777" w:rsidR="004B2AF9" w:rsidRPr="00A306C5" w:rsidRDefault="004B2AF9" w:rsidP="004B2AF9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14:paraId="222D50C6" w14:textId="77777777" w:rsidR="004B2AF9" w:rsidRPr="00FF05E4" w:rsidRDefault="004B2AF9" w:rsidP="004B2AF9">
      <w:pPr>
        <w:spacing w:after="60"/>
        <w:jc w:val="both"/>
        <w:rPr>
          <w:sz w:val="24"/>
          <w:szCs w:val="24"/>
          <w:lang w:val="hr-HR"/>
        </w:rPr>
      </w:pPr>
    </w:p>
    <w:p w14:paraId="3F808D27" w14:textId="77777777" w:rsidR="009400E1" w:rsidRPr="004A312E" w:rsidRDefault="009400E1">
      <w:pPr>
        <w:rPr>
          <w:lang w:val="it-IT"/>
        </w:rPr>
      </w:pPr>
    </w:p>
    <w:sectPr w:rsidR="009400E1" w:rsidRPr="004A312E" w:rsidSect="00177AD8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3A24" w14:textId="77777777" w:rsidR="001501BB" w:rsidRDefault="001501BB">
      <w:r>
        <w:separator/>
      </w:r>
    </w:p>
  </w:endnote>
  <w:endnote w:type="continuationSeparator" w:id="0">
    <w:p w14:paraId="75299368" w14:textId="77777777" w:rsidR="001501BB" w:rsidRDefault="0015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9333" w14:textId="77777777" w:rsidR="003C305D" w:rsidRDefault="003C305D" w:rsidP="00177A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A71BBEF" w14:textId="77777777" w:rsidR="003C305D" w:rsidRDefault="003C305D" w:rsidP="00177AD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4C24" w14:textId="77777777" w:rsidR="003C305D" w:rsidRDefault="003C305D">
    <w:pPr>
      <w:pStyle w:val="Podnoje"/>
      <w:jc w:val="right"/>
    </w:pPr>
  </w:p>
  <w:p w14:paraId="2A38E64F" w14:textId="77777777" w:rsidR="003C305D" w:rsidRDefault="003C305D" w:rsidP="00177A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E71C" w14:textId="77777777" w:rsidR="001501BB" w:rsidRDefault="001501BB">
      <w:r>
        <w:separator/>
      </w:r>
    </w:p>
  </w:footnote>
  <w:footnote w:type="continuationSeparator" w:id="0">
    <w:p w14:paraId="3AC90921" w14:textId="77777777" w:rsidR="001501BB" w:rsidRDefault="00150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4D8D"/>
    <w:multiLevelType w:val="hybridMultilevel"/>
    <w:tmpl w:val="8A9E5F52"/>
    <w:lvl w:ilvl="0" w:tplc="4BBA6E1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DEFA9B3A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15C46"/>
    <w:multiLevelType w:val="hybridMultilevel"/>
    <w:tmpl w:val="76F4FE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80859"/>
    <w:multiLevelType w:val="hybridMultilevel"/>
    <w:tmpl w:val="C8166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B7612"/>
    <w:multiLevelType w:val="hybridMultilevel"/>
    <w:tmpl w:val="A0743292"/>
    <w:lvl w:ilvl="0" w:tplc="90BAD3F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3820E5"/>
    <w:multiLevelType w:val="hybridMultilevel"/>
    <w:tmpl w:val="6EA08BFA"/>
    <w:lvl w:ilvl="0" w:tplc="59628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94DD0"/>
    <w:multiLevelType w:val="hybridMultilevel"/>
    <w:tmpl w:val="7FA09B76"/>
    <w:lvl w:ilvl="0" w:tplc="6F4E9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2A8AF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83D064A0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3D206578">
      <w:start w:val="1"/>
      <w:numFmt w:val="lowerLetter"/>
      <w:lvlText w:val="%4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3848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607683">
    <w:abstractNumId w:val="1"/>
  </w:num>
  <w:num w:numId="3" w16cid:durableId="1811552735">
    <w:abstractNumId w:val="3"/>
  </w:num>
  <w:num w:numId="4" w16cid:durableId="710619179">
    <w:abstractNumId w:val="0"/>
  </w:num>
  <w:num w:numId="5" w16cid:durableId="381099597">
    <w:abstractNumId w:val="4"/>
  </w:num>
  <w:num w:numId="6" w16cid:durableId="530923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cumentProtection w:edit="forms" w:enforcement="1" w:cryptProviderType="rsaAES" w:cryptAlgorithmClass="hash" w:cryptAlgorithmType="typeAny" w:cryptAlgorithmSid="14" w:cryptSpinCount="100000" w:hash="+BA5PCHhbTbf51+VaXQyGa8F2zm0rQzoWomQCAD+ia7lZrtHqw9eUohDsrCd5uZk5LBKomSj+wllA3pTg7m2SQ==" w:salt="dBpKyxbDyCJaxTxQSs8PtQ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BB"/>
    <w:rsid w:val="00052188"/>
    <w:rsid w:val="00083C54"/>
    <w:rsid w:val="0011530B"/>
    <w:rsid w:val="001501BB"/>
    <w:rsid w:val="00177AD8"/>
    <w:rsid w:val="0020701A"/>
    <w:rsid w:val="00285254"/>
    <w:rsid w:val="003231C8"/>
    <w:rsid w:val="00341DAC"/>
    <w:rsid w:val="00361E26"/>
    <w:rsid w:val="00391B67"/>
    <w:rsid w:val="00393EC0"/>
    <w:rsid w:val="003C305D"/>
    <w:rsid w:val="004155C4"/>
    <w:rsid w:val="004A312E"/>
    <w:rsid w:val="004B2AF9"/>
    <w:rsid w:val="005664E1"/>
    <w:rsid w:val="005C5E78"/>
    <w:rsid w:val="00650D29"/>
    <w:rsid w:val="0072668E"/>
    <w:rsid w:val="007669F2"/>
    <w:rsid w:val="00783103"/>
    <w:rsid w:val="008B25BE"/>
    <w:rsid w:val="008D4F5A"/>
    <w:rsid w:val="009400E1"/>
    <w:rsid w:val="00A32C02"/>
    <w:rsid w:val="00B331A3"/>
    <w:rsid w:val="00B76FFF"/>
    <w:rsid w:val="00B80C32"/>
    <w:rsid w:val="00C74F80"/>
    <w:rsid w:val="00D1331F"/>
    <w:rsid w:val="00DE562B"/>
    <w:rsid w:val="00E45384"/>
    <w:rsid w:val="00EB6706"/>
    <w:rsid w:val="00E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C5D8"/>
  <w15:chartTrackingRefBased/>
  <w15:docId w15:val="{D549269D-948D-4321-9FC8-1EE1FE24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F9"/>
    <w:rPr>
      <w:rFonts w:ascii="Times New Roman" w:eastAsia="Times New Roman" w:hAnsi="Times New Roman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4B2AF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uiPriority w:val="99"/>
    <w:rsid w:val="004B2AF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rojstranice">
    <w:name w:val="page number"/>
    <w:basedOn w:val="Zadanifontodlomka"/>
    <w:rsid w:val="004B2AF9"/>
  </w:style>
  <w:style w:type="paragraph" w:styleId="Odlomakpopisa">
    <w:name w:val="List Paragraph"/>
    <w:basedOn w:val="Normal"/>
    <w:uiPriority w:val="34"/>
    <w:qFormat/>
    <w:rsid w:val="004B2AF9"/>
    <w:pPr>
      <w:ind w:left="708"/>
    </w:pPr>
  </w:style>
  <w:style w:type="table" w:styleId="Reetkatablice">
    <w:name w:val="Table Grid"/>
    <w:basedOn w:val="Obinatablica"/>
    <w:uiPriority w:val="59"/>
    <w:rsid w:val="004B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B331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218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52188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WEB%20OBJAVE\__NATJECAJI%20ZA%20WEB\_Natjecaji_2025\POSLOVNI_UDRUGE,%20POLITICKE%20STRANKE%20I%20OSTALI\PODRUCJE%20KULTURE\2025.01.16\Obrazac%20prijave%20fizicke%20osobe_KULT_Umjetnik%20do%2035%20godina_2025.01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prijave fizicke osobe_KULT_Umjetnik do 35 godina_2025.01.dotx</Template>
  <TotalTime>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Janđel</dc:creator>
  <cp:keywords/>
  <cp:lastModifiedBy>Josip Janđel</cp:lastModifiedBy>
  <cp:revision>1</cp:revision>
  <cp:lastPrinted>2024-12-19T09:41:00Z</cp:lastPrinted>
  <dcterms:created xsi:type="dcterms:W3CDTF">2025-01-15T12:33:00Z</dcterms:created>
  <dcterms:modified xsi:type="dcterms:W3CDTF">2025-01-15T12:33:00Z</dcterms:modified>
</cp:coreProperties>
</file>